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0F00" w14:textId="77777777" w:rsidR="00074022" w:rsidRPr="00FD2334" w:rsidRDefault="00074022" w:rsidP="00074022">
      <w:pPr>
        <w:pStyle w:val="TTULOFORMULARIO"/>
        <w:tabs>
          <w:tab w:val="clear" w:pos="667"/>
        </w:tabs>
        <w:ind w:right="-2"/>
        <w:jc w:val="both"/>
      </w:pPr>
    </w:p>
    <w:p w14:paraId="3E9E3E4E" w14:textId="77777777" w:rsidR="00074022" w:rsidRPr="00FD2334" w:rsidRDefault="00074022" w:rsidP="00074022">
      <w:pPr>
        <w:spacing w:after="120"/>
        <w:ind w:right="-2"/>
        <w:jc w:val="center"/>
        <w:rPr>
          <w:rFonts w:ascii="Arial" w:hAnsi="Arial" w:cs="Arial"/>
          <w:b/>
        </w:rPr>
      </w:pPr>
      <w:r w:rsidRPr="00FD233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3140078" wp14:editId="2162C21A">
                <wp:simplePos x="0" y="0"/>
                <wp:positionH relativeFrom="column">
                  <wp:posOffset>1985645</wp:posOffset>
                </wp:positionH>
                <wp:positionV relativeFrom="paragraph">
                  <wp:posOffset>-544195</wp:posOffset>
                </wp:positionV>
                <wp:extent cx="3833495" cy="359410"/>
                <wp:effectExtent l="0" t="0" r="14605" b="21590"/>
                <wp:wrapNone/>
                <wp:docPr id="3" name="Cuadro de text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334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9680F" w14:textId="77777777" w:rsidR="00074022" w:rsidRPr="0031445D" w:rsidRDefault="00074022" w:rsidP="00074022">
                            <w:pPr>
                              <w:ind w:right="56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144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  <w:r w:rsidRPr="003144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C9C8EF" w14:textId="77777777" w:rsidR="00074022" w:rsidRPr="00074022" w:rsidRDefault="00074022" w:rsidP="000740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402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SUBVENCIONES AYUNTAMIENTOS EQUIPAMIENTO ESPACIOS JÓVENES</w:t>
                            </w:r>
                          </w:p>
                          <w:p w14:paraId="652E6F95" w14:textId="77777777" w:rsidR="00074022" w:rsidRPr="00074022" w:rsidRDefault="00074022" w:rsidP="00074022">
                            <w:pPr>
                              <w:ind w:right="56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4007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56.35pt;margin-top:-42.85pt;width:301.85pt;height:28.3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">
                <o:lock v:ext="edit" aspectratio="t"/>
                <v:textbox>
                  <w:txbxContent>
                    <w:p w14:paraId="0769680F" w14:textId="77777777" w:rsidR="00074022" w:rsidRPr="0031445D" w:rsidRDefault="00074022" w:rsidP="00074022">
                      <w:pPr>
                        <w:ind w:right="56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144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ANEXO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II</w:t>
                      </w:r>
                      <w:r w:rsidRPr="003144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C9C8EF" w14:textId="77777777" w:rsidR="00074022" w:rsidRPr="00074022" w:rsidRDefault="00074022" w:rsidP="0007402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074022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SUBVENCIONES AYUNTAMIENTOS EQUIPAMIENTO ESPACIOS JÓVENES</w:t>
                      </w:r>
                    </w:p>
                    <w:p w14:paraId="652E6F95" w14:textId="77777777" w:rsidR="00074022" w:rsidRPr="00074022" w:rsidRDefault="00074022" w:rsidP="00074022">
                      <w:pPr>
                        <w:ind w:right="56"/>
                        <w:jc w:val="center"/>
                        <w:rPr>
                          <w:rFonts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2334">
        <w:rPr>
          <w:rFonts w:ascii="Arial" w:hAnsi="Arial" w:cs="Arial"/>
          <w:b/>
        </w:rPr>
        <w:t>PROYECTO DESCRIPTIVO DEL PROGRAMA DE EQUIPAMIENTO</w:t>
      </w:r>
    </w:p>
    <w:tbl>
      <w:tblPr>
        <w:tblpPr w:leftFromText="141" w:rightFromText="141" w:vertAnchor="text" w:tblpXSpec="center" w:tblpY="1"/>
        <w:tblOverlap w:val="never"/>
        <w:tblW w:w="9093" w:type="dxa"/>
        <w:jc w:val="center"/>
        <w:tblCellSpacing w:w="42" w:type="dxa"/>
        <w:tblLook w:val="01E0" w:firstRow="1" w:lastRow="1" w:firstColumn="1" w:lastColumn="1" w:noHBand="0" w:noVBand="0"/>
      </w:tblPr>
      <w:tblGrid>
        <w:gridCol w:w="3560"/>
        <w:gridCol w:w="2004"/>
        <w:gridCol w:w="3529"/>
      </w:tblGrid>
      <w:tr w:rsidR="00074022" w:rsidRPr="00FD2334" w14:paraId="24ACEC77" w14:textId="77777777" w:rsidTr="003F27C0">
        <w:trPr>
          <w:trHeight w:val="50"/>
          <w:tblCellSpacing w:w="42" w:type="dxa"/>
          <w:jc w:val="center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FEDE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b/>
                <w:sz w:val="18"/>
                <w:szCs w:val="18"/>
              </w:rPr>
              <w:t>AYUNTAMIENTO: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DE5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7"/>
                <w:szCs w:val="17"/>
              </w:rPr>
            </w:pPr>
            <w:r w:rsidRPr="00FD2334">
              <w:rPr>
                <w:rFonts w:ascii="Arial" w:hAnsi="Arial" w:cs="Arial"/>
                <w:b/>
                <w:sz w:val="17"/>
                <w:szCs w:val="17"/>
              </w:rPr>
              <w:t>POBLACIÓN EMPADRONADA</w:t>
            </w:r>
            <w:r w:rsidRPr="00FD2334">
              <w:rPr>
                <w:rFonts w:ascii="Arial" w:hAnsi="Arial" w:cs="Arial"/>
                <w:sz w:val="17"/>
                <w:szCs w:val="17"/>
              </w:rPr>
              <w:t>:</w:t>
            </w:r>
          </w:p>
        </w:tc>
      </w:tr>
      <w:tr w:rsidR="00074022" w:rsidRPr="00FD2334" w14:paraId="479E7C38" w14:textId="77777777" w:rsidTr="003F27C0">
        <w:trPr>
          <w:trHeight w:val="19"/>
          <w:tblCellSpacing w:w="42" w:type="dxa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5A5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  <w:r w:rsidRPr="00FD2334">
              <w:rPr>
                <w:rFonts w:ascii="Arial" w:hAnsi="Arial" w:cs="Arial"/>
                <w:b/>
                <w:sz w:val="14"/>
                <w:szCs w:val="14"/>
              </w:rPr>
              <w:t>SERVICIOS JUVENILES EN FUNCIONAMIENTO:</w:t>
            </w:r>
          </w:p>
          <w:p w14:paraId="09FA4834" w14:textId="77777777" w:rsidR="00074022" w:rsidRPr="00FD2334" w:rsidRDefault="00074022" w:rsidP="003F27C0">
            <w:pPr>
              <w:ind w:right="-2"/>
              <w:rPr>
                <w:rFonts w:ascii="Arial" w:eastAsia="MS Gothic" w:hAnsi="Arial" w:cs="Arial"/>
                <w:sz w:val="14"/>
                <w:szCs w:val="14"/>
              </w:rPr>
            </w:pPr>
            <w:r w:rsidRPr="00FD2334">
              <w:rPr>
                <w:rFonts w:ascii="Segoe UI Symbol" w:eastAsia="MS Gothic" w:hAnsi="Segoe UI Symbol" w:cs="Segoe UI Symbol"/>
                <w:b/>
                <w:sz w:val="14"/>
                <w:szCs w:val="14"/>
              </w:rPr>
              <w:t>☐</w:t>
            </w:r>
            <w:r w:rsidRPr="00FD2334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Pr="00FD2334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AI:</w:t>
            </w:r>
            <w:r w:rsidRPr="00FD2334">
              <w:rPr>
                <w:rFonts w:ascii="Arial" w:eastAsia="MS Gothic" w:hAnsi="Arial" w:cs="Arial"/>
                <w:sz w:val="16"/>
                <w:szCs w:val="16"/>
              </w:rPr>
              <w:t xml:space="preserve"> Antena de Información.</w:t>
            </w:r>
          </w:p>
          <w:p w14:paraId="61B09B46" w14:textId="77777777" w:rsidR="00074022" w:rsidRPr="00FD2334" w:rsidRDefault="00074022" w:rsidP="003F27C0">
            <w:pPr>
              <w:ind w:right="-2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FD2334">
              <w:rPr>
                <w:rFonts w:ascii="Segoe UI Symbol" w:eastAsia="MS Gothic" w:hAnsi="Segoe UI Symbol" w:cs="Segoe UI Symbol"/>
                <w:b/>
                <w:sz w:val="14"/>
                <w:szCs w:val="14"/>
              </w:rPr>
              <w:t>☐</w:t>
            </w:r>
            <w:r w:rsidRPr="00FD2334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Pr="00FD2334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PIJ</w:t>
            </w:r>
            <w:r w:rsidRPr="00FD2334">
              <w:rPr>
                <w:rFonts w:ascii="Arial" w:eastAsia="MS Gothic" w:hAnsi="Arial" w:cs="Arial"/>
                <w:sz w:val="16"/>
                <w:szCs w:val="16"/>
              </w:rPr>
              <w:t>: Punto de información.</w:t>
            </w:r>
          </w:p>
          <w:p w14:paraId="4F41C8F6" w14:textId="77777777" w:rsidR="00074022" w:rsidRPr="00FD2334" w:rsidRDefault="00074022" w:rsidP="003F27C0">
            <w:pPr>
              <w:ind w:right="-2"/>
              <w:rPr>
                <w:rFonts w:ascii="Arial" w:eastAsia="MS Gothic" w:hAnsi="Arial" w:cs="Arial"/>
                <w:sz w:val="16"/>
                <w:szCs w:val="16"/>
              </w:rPr>
            </w:pPr>
            <w:r w:rsidRPr="00FD2334">
              <w:rPr>
                <w:rFonts w:ascii="Segoe UI Symbol" w:eastAsia="MS Gothic" w:hAnsi="Segoe UI Symbol" w:cs="Segoe UI Symbol"/>
                <w:b/>
                <w:sz w:val="14"/>
                <w:szCs w:val="14"/>
              </w:rPr>
              <w:t>☐</w:t>
            </w:r>
            <w:r w:rsidRPr="00FD233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D2334">
              <w:rPr>
                <w:rFonts w:ascii="Arial" w:hAnsi="Arial" w:cs="Arial"/>
                <w:b/>
                <w:bCs/>
                <w:sz w:val="16"/>
                <w:szCs w:val="16"/>
              </w:rPr>
              <w:t>CIJ:</w:t>
            </w:r>
            <w:r w:rsidRPr="00FD2334">
              <w:rPr>
                <w:rFonts w:ascii="Arial" w:hAnsi="Arial" w:cs="Arial"/>
                <w:sz w:val="16"/>
                <w:szCs w:val="16"/>
              </w:rPr>
              <w:t xml:space="preserve"> Centro de información.</w:t>
            </w:r>
          </w:p>
          <w:p w14:paraId="29C75ADD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b/>
                <w:sz w:val="14"/>
                <w:szCs w:val="14"/>
                <w:lang w:val="pt-PT"/>
              </w:rPr>
            </w:pPr>
            <w:r w:rsidRPr="00FD2334">
              <w:rPr>
                <w:rFonts w:ascii="Segoe UI Symbol" w:eastAsia="MS Gothic" w:hAnsi="Segoe UI Symbol" w:cs="Segoe UI Symbol"/>
                <w:b/>
                <w:sz w:val="14"/>
                <w:szCs w:val="14"/>
                <w:lang w:val="pt-PT"/>
              </w:rPr>
              <w:t>☐</w:t>
            </w:r>
            <w:r w:rsidRPr="00FD2334">
              <w:rPr>
                <w:rFonts w:ascii="Arial" w:hAnsi="Arial" w:cs="Arial"/>
                <w:b/>
                <w:sz w:val="14"/>
                <w:szCs w:val="14"/>
                <w:lang w:val="pt-PT"/>
              </w:rPr>
              <w:t xml:space="preserve"> ESPACIO O CENTRO JOVEN MUNICIPAL.</w:t>
            </w:r>
          </w:p>
          <w:p w14:paraId="5FF58D6D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4"/>
                <w:szCs w:val="14"/>
              </w:rPr>
            </w:pPr>
            <w:r w:rsidRPr="00FD2334">
              <w:rPr>
                <w:rFonts w:ascii="Arial" w:hAnsi="Arial" w:cs="Arial"/>
                <w:sz w:val="14"/>
                <w:szCs w:val="14"/>
              </w:rPr>
              <w:t>Días y horas de apertura:</w:t>
            </w:r>
          </w:p>
          <w:p w14:paraId="6A3F70D4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584C2A">
              <w:rPr>
                <w:rFonts w:ascii="Arial" w:hAnsi="Arial" w:cs="Arial"/>
                <w:color w:val="000000" w:themeColor="text1"/>
                <w:sz w:val="16"/>
                <w:szCs w:val="16"/>
              </w:rPr>
              <w:t>viernes:    sábado:   domingo: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3E1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  <w:r w:rsidRPr="00FD2334">
              <w:rPr>
                <w:rFonts w:ascii="Arial" w:hAnsi="Arial" w:cs="Arial"/>
                <w:b/>
                <w:sz w:val="14"/>
                <w:szCs w:val="14"/>
              </w:rPr>
              <w:t>ESPACIO O CENTRO JOVEN MUNICIPAL</w:t>
            </w:r>
          </w:p>
          <w:p w14:paraId="6C169090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  <w:r w:rsidRPr="00FD2334">
              <w:rPr>
                <w:rFonts w:ascii="Arial" w:hAnsi="Arial" w:cs="Arial"/>
                <w:b/>
                <w:sz w:val="14"/>
                <w:szCs w:val="14"/>
              </w:rPr>
              <w:t>GESTIÓN DIRECTA O CONTRATO DE SERVICIOS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664B4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(</w:t>
            </w:r>
            <w:r w:rsidRPr="00FD2334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)</w:t>
            </w:r>
            <w:r w:rsidRPr="00FD2334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38B4DC80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  <w:r w:rsidRPr="00FD2334">
              <w:rPr>
                <w:rFonts w:ascii="Arial" w:hAnsi="Arial" w:cs="Arial"/>
                <w:b/>
                <w:sz w:val="14"/>
                <w:szCs w:val="14"/>
              </w:rPr>
              <w:t xml:space="preserve">EMPLEADO/A ADSCRITO AL ESPACIO O CENTRO JOVEN: </w:t>
            </w:r>
          </w:p>
          <w:p w14:paraId="0D7BDB77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FD2334">
              <w:rPr>
                <w:rFonts w:ascii="Arial" w:hAnsi="Arial" w:cs="Arial"/>
                <w:sz w:val="16"/>
                <w:szCs w:val="16"/>
              </w:rPr>
              <w:t>Nombre, apellidos:</w:t>
            </w:r>
          </w:p>
          <w:p w14:paraId="639F2A36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FD2334">
              <w:rPr>
                <w:rFonts w:ascii="Arial" w:hAnsi="Arial" w:cs="Arial"/>
                <w:sz w:val="16"/>
                <w:szCs w:val="16"/>
              </w:rPr>
              <w:t>NIF:</w:t>
            </w:r>
          </w:p>
          <w:p w14:paraId="6C234C7B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FD2334">
              <w:rPr>
                <w:rFonts w:ascii="Arial" w:hAnsi="Arial" w:cs="Arial"/>
                <w:sz w:val="16"/>
                <w:szCs w:val="16"/>
              </w:rPr>
              <w:t>Titulación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64B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Pr="00FD233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FD2334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2139F5FC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2334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FD2334">
              <w:rPr>
                <w:rFonts w:ascii="Arial" w:hAnsi="Arial" w:cs="Arial"/>
                <w:sz w:val="16"/>
                <w:szCs w:val="16"/>
              </w:rPr>
              <w:t xml:space="preserve"> de Titulación:</w:t>
            </w:r>
          </w:p>
        </w:tc>
      </w:tr>
      <w:tr w:rsidR="00074022" w:rsidRPr="00FD2334" w14:paraId="59BE6176" w14:textId="77777777" w:rsidTr="003F27C0">
        <w:trPr>
          <w:trHeight w:val="195"/>
          <w:tblCellSpacing w:w="42" w:type="dxa"/>
          <w:jc w:val="center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89C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2334">
              <w:rPr>
                <w:rFonts w:ascii="Arial" w:hAnsi="Arial" w:cs="Arial"/>
                <w:b/>
                <w:sz w:val="16"/>
                <w:szCs w:val="16"/>
              </w:rPr>
              <w:t xml:space="preserve">Determinar el grado del programa solicitado (inicial, medio o avanzado): </w:t>
            </w:r>
          </w:p>
        </w:tc>
      </w:tr>
    </w:tbl>
    <w:p w14:paraId="77ADCF12" w14:textId="77777777" w:rsidR="00074022" w:rsidRPr="00FD2334" w:rsidRDefault="00074022" w:rsidP="00074022">
      <w:pPr>
        <w:pStyle w:val="Ttulo1"/>
        <w:ind w:right="-2" w:firstLine="0"/>
      </w:pPr>
      <w:r w:rsidRPr="00FD2334">
        <w:t>1.- Descripción del espacio o centro joven:</w:t>
      </w:r>
    </w:p>
    <w:tbl>
      <w:tblPr>
        <w:tblpPr w:leftFromText="141" w:rightFromText="141" w:vertAnchor="text" w:tblpXSpec="center" w:tblpY="1"/>
        <w:tblOverlap w:val="never"/>
        <w:tblW w:w="9071" w:type="dxa"/>
        <w:jc w:val="center"/>
        <w:tblCellSpacing w:w="42" w:type="dxa"/>
        <w:tblLook w:val="01E0" w:firstRow="1" w:lastRow="1" w:firstColumn="1" w:lastColumn="1" w:noHBand="0" w:noVBand="0"/>
      </w:tblPr>
      <w:tblGrid>
        <w:gridCol w:w="9071"/>
      </w:tblGrid>
      <w:tr w:rsidR="00074022" w:rsidRPr="00FD2334" w14:paraId="1F3EE152" w14:textId="77777777" w:rsidTr="003F27C0">
        <w:trPr>
          <w:trHeight w:val="166"/>
          <w:tblCellSpacing w:w="42" w:type="dxa"/>
          <w:jc w:val="center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D242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Calle:</w:t>
            </w:r>
          </w:p>
          <w:p w14:paraId="7BA81D64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Edificio:</w:t>
            </w:r>
          </w:p>
          <w:p w14:paraId="7B7C8959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Titularidad:</w:t>
            </w:r>
          </w:p>
          <w:p w14:paraId="73AE1DA1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 xml:space="preserve">Ubicación (enlace Google </w:t>
            </w:r>
            <w:proofErr w:type="spellStart"/>
            <w:r w:rsidRPr="00FD2334">
              <w:rPr>
                <w:rFonts w:ascii="Arial" w:hAnsi="Arial" w:cs="Arial"/>
                <w:sz w:val="18"/>
                <w:szCs w:val="18"/>
              </w:rPr>
              <w:t>maps</w:t>
            </w:r>
            <w:proofErr w:type="spellEnd"/>
            <w:r w:rsidRPr="00FD2334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79B3A4E4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Insertar fotografías representativas del edificio, acceso y salas del espacio o centro joven:</w:t>
            </w:r>
          </w:p>
          <w:p w14:paraId="7BC9C552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A3DCCB" w14:textId="77777777" w:rsidR="00074022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5A10EA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47D18D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56CB20" w14:textId="77777777" w:rsidR="00074022" w:rsidRPr="00FD2334" w:rsidRDefault="00074022" w:rsidP="00074022">
      <w:pPr>
        <w:pStyle w:val="Ttulo1"/>
        <w:ind w:right="-2" w:firstLine="0"/>
      </w:pPr>
      <w:r w:rsidRPr="00FD2334">
        <w:t xml:space="preserve">2.- Destinatarios </w:t>
      </w:r>
      <w:r w:rsidRPr="00FD2334">
        <w:rPr>
          <w:sz w:val="16"/>
        </w:rPr>
        <w:t>(edad y número de los usuarios habituales):</w:t>
      </w:r>
    </w:p>
    <w:tbl>
      <w:tblPr>
        <w:tblpPr w:leftFromText="141" w:rightFromText="141" w:vertAnchor="text" w:tblpXSpec="center" w:tblpY="1"/>
        <w:tblOverlap w:val="never"/>
        <w:tblW w:w="9071" w:type="dxa"/>
        <w:jc w:val="center"/>
        <w:tblCellSpacing w:w="42" w:type="dxa"/>
        <w:tblLook w:val="01E0" w:firstRow="1" w:lastRow="1" w:firstColumn="1" w:lastColumn="1" w:noHBand="0" w:noVBand="0"/>
      </w:tblPr>
      <w:tblGrid>
        <w:gridCol w:w="9071"/>
      </w:tblGrid>
      <w:tr w:rsidR="00074022" w:rsidRPr="00FD2334" w14:paraId="53F6C60E" w14:textId="77777777" w:rsidTr="003F27C0">
        <w:trPr>
          <w:trHeight w:val="166"/>
          <w:tblCellSpacing w:w="42" w:type="dxa"/>
          <w:jc w:val="center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5746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1011A9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827CB4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18D78F" w14:textId="77777777" w:rsidR="00074022" w:rsidRPr="00FD2334" w:rsidRDefault="00074022" w:rsidP="00074022">
      <w:pPr>
        <w:pStyle w:val="Ttulo1"/>
        <w:ind w:right="-2" w:firstLine="0"/>
      </w:pPr>
      <w:r w:rsidRPr="00FD2334">
        <w:t>3.- Justificación de las necesidades de la inversión, según la implantación del servicio:</w:t>
      </w:r>
    </w:p>
    <w:tbl>
      <w:tblPr>
        <w:tblpPr w:leftFromText="141" w:rightFromText="141" w:vertAnchor="text" w:tblpXSpec="center" w:tblpY="1"/>
        <w:tblOverlap w:val="never"/>
        <w:tblW w:w="9072" w:type="dxa"/>
        <w:jc w:val="center"/>
        <w:tblCellSpacing w:w="42" w:type="dxa"/>
        <w:tblLook w:val="01E0" w:firstRow="1" w:lastRow="1" w:firstColumn="1" w:lastColumn="1" w:noHBand="0" w:noVBand="0"/>
      </w:tblPr>
      <w:tblGrid>
        <w:gridCol w:w="1161"/>
        <w:gridCol w:w="7911"/>
      </w:tblGrid>
      <w:tr w:rsidR="00074022" w:rsidRPr="00FD2334" w14:paraId="13BA2211" w14:textId="77777777" w:rsidTr="003F27C0">
        <w:trPr>
          <w:trHeight w:val="20"/>
          <w:tblCellSpacing w:w="42" w:type="dxa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65EF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Inicial</w:t>
            </w: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6B9F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14:paraId="5A769EE2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022" w:rsidRPr="00FD2334" w14:paraId="5880FCD2" w14:textId="77777777" w:rsidTr="003F27C0">
        <w:trPr>
          <w:trHeight w:val="20"/>
          <w:tblCellSpacing w:w="42" w:type="dxa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911C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C14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14:paraId="4F3C5475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022" w:rsidRPr="00FD2334" w14:paraId="39BA273E" w14:textId="77777777" w:rsidTr="003F27C0">
        <w:trPr>
          <w:trHeight w:val="20"/>
          <w:tblCellSpacing w:w="42" w:type="dxa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E8D7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Avanzado</w:t>
            </w: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772B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14:paraId="1C9C7827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803C68" w14:textId="77777777" w:rsidR="00074022" w:rsidRPr="00FD2334" w:rsidRDefault="00074022" w:rsidP="00074022">
      <w:pPr>
        <w:pStyle w:val="Ttulo1"/>
        <w:ind w:right="-2" w:firstLine="0"/>
      </w:pPr>
      <w:r w:rsidRPr="00FD2334">
        <w:t>4.- Definición de las pequeñas obras, equipamiento o material solicitado:</w:t>
      </w:r>
    </w:p>
    <w:tbl>
      <w:tblPr>
        <w:tblpPr w:leftFromText="141" w:rightFromText="141" w:vertAnchor="text" w:tblpXSpec="center" w:tblpY="1"/>
        <w:tblOverlap w:val="never"/>
        <w:tblW w:w="9085" w:type="dxa"/>
        <w:jc w:val="center"/>
        <w:tblCellSpacing w:w="42" w:type="dxa"/>
        <w:tblLook w:val="01E0" w:firstRow="1" w:lastRow="1" w:firstColumn="1" w:lastColumn="1" w:noHBand="0" w:noVBand="0"/>
      </w:tblPr>
      <w:tblGrid>
        <w:gridCol w:w="1163"/>
        <w:gridCol w:w="7922"/>
      </w:tblGrid>
      <w:tr w:rsidR="00074022" w:rsidRPr="00FD2334" w14:paraId="332EAC45" w14:textId="77777777" w:rsidTr="003F27C0">
        <w:trPr>
          <w:trHeight w:val="20"/>
          <w:tblCellSpacing w:w="42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352E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Inicial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DF8F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14:paraId="22EB2D1E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022" w:rsidRPr="00FD2334" w14:paraId="1D390B10" w14:textId="77777777" w:rsidTr="003F27C0">
        <w:trPr>
          <w:trHeight w:val="20"/>
          <w:tblCellSpacing w:w="42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AC6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7140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14:paraId="3AF67D7D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022" w:rsidRPr="00FD2334" w14:paraId="3F977D1F" w14:textId="77777777" w:rsidTr="003F27C0">
        <w:trPr>
          <w:trHeight w:val="20"/>
          <w:tblCellSpacing w:w="42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8CF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Avanzado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286D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14:paraId="31A5C586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A7E721" w14:textId="77777777" w:rsidR="00074022" w:rsidRPr="00FD2334" w:rsidRDefault="00074022" w:rsidP="00074022">
      <w:pPr>
        <w:pStyle w:val="Ttulo1"/>
        <w:ind w:right="-2" w:firstLine="0"/>
      </w:pPr>
      <w:r w:rsidRPr="00FD2334">
        <w:t>5.- Fechas previstas de ejecución</w:t>
      </w:r>
    </w:p>
    <w:tbl>
      <w:tblPr>
        <w:tblpPr w:leftFromText="141" w:rightFromText="141" w:vertAnchor="text" w:tblpXSpec="center" w:tblpY="1"/>
        <w:tblOverlap w:val="never"/>
        <w:tblW w:w="9071" w:type="dxa"/>
        <w:jc w:val="center"/>
        <w:tblCellSpacing w:w="42" w:type="dxa"/>
        <w:tblLook w:val="01E0" w:firstRow="1" w:lastRow="1" w:firstColumn="1" w:lastColumn="1" w:noHBand="0" w:noVBand="0"/>
      </w:tblPr>
      <w:tblGrid>
        <w:gridCol w:w="9071"/>
      </w:tblGrid>
      <w:tr w:rsidR="00074022" w:rsidRPr="00FD2334" w14:paraId="5CD79AB5" w14:textId="77777777" w:rsidTr="003F27C0">
        <w:trPr>
          <w:trHeight w:val="166"/>
          <w:tblCellSpacing w:w="42" w:type="dxa"/>
          <w:jc w:val="center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0CD" w14:textId="77777777" w:rsidR="00074022" w:rsidRPr="00FD2334" w:rsidRDefault="00074022" w:rsidP="003F27C0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FD2334">
              <w:rPr>
                <w:rFonts w:ascii="Arial" w:hAnsi="Arial" w:cs="Arial"/>
                <w:sz w:val="18"/>
                <w:szCs w:val="18"/>
              </w:rPr>
              <w:t>Desde:      /      /        hasta:    /     /</w:t>
            </w:r>
          </w:p>
        </w:tc>
      </w:tr>
    </w:tbl>
    <w:p w14:paraId="56570179" w14:textId="77777777" w:rsidR="00074022" w:rsidRPr="00FD2334" w:rsidRDefault="00074022" w:rsidP="00074022">
      <w:pPr>
        <w:pStyle w:val="Ttulo1"/>
        <w:ind w:right="-2" w:firstLine="0"/>
      </w:pPr>
      <w:r w:rsidRPr="00FD2334">
        <w:t>6.- Presupuesto desglosado:</w:t>
      </w:r>
    </w:p>
    <w:tbl>
      <w:tblPr>
        <w:tblpPr w:leftFromText="141" w:rightFromText="141" w:vertAnchor="text" w:horzAnchor="margin" w:tblpX="137" w:tblpY="16"/>
        <w:tblOverlap w:val="never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948"/>
        <w:gridCol w:w="997"/>
        <w:gridCol w:w="2525"/>
        <w:gridCol w:w="833"/>
        <w:gridCol w:w="552"/>
      </w:tblGrid>
      <w:tr w:rsidR="00074022" w:rsidRPr="00FD2334" w14:paraId="7F4210C6" w14:textId="77777777" w:rsidTr="003F27C0">
        <w:trPr>
          <w:trHeight w:val="176"/>
        </w:trPr>
        <w:tc>
          <w:tcPr>
            <w:tcW w:w="2278" w:type="pct"/>
            <w:gridSpan w:val="2"/>
            <w:shd w:val="clear" w:color="auto" w:fill="BFBFBF" w:themeFill="background1" w:themeFillShade="BF"/>
          </w:tcPr>
          <w:p w14:paraId="62E05220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Ingresos</w:t>
            </w:r>
          </w:p>
        </w:tc>
        <w:tc>
          <w:tcPr>
            <w:tcW w:w="2722" w:type="pct"/>
            <w:gridSpan w:val="4"/>
            <w:shd w:val="clear" w:color="auto" w:fill="BFBFBF" w:themeFill="background1" w:themeFillShade="BF"/>
          </w:tcPr>
          <w:p w14:paraId="52BB874A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Gastos</w:t>
            </w:r>
          </w:p>
        </w:tc>
      </w:tr>
      <w:tr w:rsidR="00074022" w:rsidRPr="00FD2334" w14:paraId="301AABA3" w14:textId="77777777" w:rsidTr="003F27C0">
        <w:trPr>
          <w:trHeight w:val="271"/>
        </w:trPr>
        <w:tc>
          <w:tcPr>
            <w:tcW w:w="1752" w:type="pct"/>
            <w:vAlign w:val="center"/>
          </w:tcPr>
          <w:p w14:paraId="248A758A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Concepto</w:t>
            </w:r>
          </w:p>
        </w:tc>
        <w:tc>
          <w:tcPr>
            <w:tcW w:w="526" w:type="pct"/>
            <w:vAlign w:val="center"/>
          </w:tcPr>
          <w:p w14:paraId="6ECC017A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Importe</w:t>
            </w:r>
          </w:p>
          <w:p w14:paraId="23619710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8"/>
                <w:szCs w:val="8"/>
                <w:lang w:val="es-ES_tradnl"/>
              </w:rPr>
              <w:t>(IVA. INCLUIDO)</w:t>
            </w:r>
          </w:p>
        </w:tc>
        <w:tc>
          <w:tcPr>
            <w:tcW w:w="1954" w:type="pct"/>
            <w:gridSpan w:val="2"/>
            <w:vAlign w:val="center"/>
          </w:tcPr>
          <w:p w14:paraId="71ED1075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Inversión solicitada</w:t>
            </w:r>
          </w:p>
        </w:tc>
        <w:tc>
          <w:tcPr>
            <w:tcW w:w="462" w:type="pct"/>
            <w:vAlign w:val="center"/>
          </w:tcPr>
          <w:p w14:paraId="2E9D5BEE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Importe</w:t>
            </w:r>
          </w:p>
          <w:p w14:paraId="65DC8403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8"/>
                <w:szCs w:val="8"/>
                <w:lang w:val="es-ES_tradnl"/>
              </w:rPr>
              <w:t>(IVA. INCLUIDO)</w:t>
            </w:r>
          </w:p>
        </w:tc>
        <w:tc>
          <w:tcPr>
            <w:tcW w:w="306" w:type="pct"/>
          </w:tcPr>
          <w:p w14:paraId="57C15D07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%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A664B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ES_tradnl"/>
              </w:rPr>
              <w:t>(3)</w:t>
            </w:r>
          </w:p>
        </w:tc>
      </w:tr>
      <w:tr w:rsidR="00074022" w:rsidRPr="00FD2334" w14:paraId="4230085D" w14:textId="77777777" w:rsidTr="003F27C0">
        <w:trPr>
          <w:trHeight w:val="176"/>
        </w:trPr>
        <w:tc>
          <w:tcPr>
            <w:tcW w:w="1752" w:type="pct"/>
          </w:tcPr>
          <w:p w14:paraId="0A375ABE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Aportación del Ayuntamiento</w:t>
            </w:r>
          </w:p>
        </w:tc>
        <w:tc>
          <w:tcPr>
            <w:tcW w:w="526" w:type="pct"/>
            <w:shd w:val="clear" w:color="auto" w:fill="CCCCCC"/>
          </w:tcPr>
          <w:p w14:paraId="08A0EC4A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553" w:type="pct"/>
          </w:tcPr>
          <w:p w14:paraId="20958E61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Inicial </w:t>
            </w:r>
          </w:p>
        </w:tc>
        <w:tc>
          <w:tcPr>
            <w:tcW w:w="1401" w:type="pct"/>
          </w:tcPr>
          <w:p w14:paraId="2483DB42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62" w:type="pct"/>
          </w:tcPr>
          <w:p w14:paraId="717F3968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06" w:type="pct"/>
          </w:tcPr>
          <w:p w14:paraId="38CA4118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074022" w:rsidRPr="00FD2334" w14:paraId="13942669" w14:textId="77777777" w:rsidTr="003F27C0">
        <w:trPr>
          <w:trHeight w:val="176"/>
        </w:trPr>
        <w:tc>
          <w:tcPr>
            <w:tcW w:w="1752" w:type="pct"/>
          </w:tcPr>
          <w:p w14:paraId="47BDBF09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Otras subvenciones (señalar entidad)</w:t>
            </w:r>
          </w:p>
        </w:tc>
        <w:tc>
          <w:tcPr>
            <w:tcW w:w="526" w:type="pct"/>
          </w:tcPr>
          <w:p w14:paraId="5556A1A6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553" w:type="pct"/>
          </w:tcPr>
          <w:p w14:paraId="77842DED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Media</w:t>
            </w:r>
          </w:p>
        </w:tc>
        <w:tc>
          <w:tcPr>
            <w:tcW w:w="1401" w:type="pct"/>
          </w:tcPr>
          <w:p w14:paraId="24E2C806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62" w:type="pct"/>
          </w:tcPr>
          <w:p w14:paraId="2B204973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06" w:type="pct"/>
          </w:tcPr>
          <w:p w14:paraId="10AE8E42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074022" w:rsidRPr="00FD2334" w14:paraId="6D5D3526" w14:textId="77777777" w:rsidTr="003F27C0">
        <w:trPr>
          <w:trHeight w:val="189"/>
        </w:trPr>
        <w:tc>
          <w:tcPr>
            <w:tcW w:w="1752" w:type="pct"/>
          </w:tcPr>
          <w:p w14:paraId="359258F8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Subvención SOLICITADA</w:t>
            </w:r>
          </w:p>
        </w:tc>
        <w:tc>
          <w:tcPr>
            <w:tcW w:w="526" w:type="pct"/>
          </w:tcPr>
          <w:p w14:paraId="4A6BFF3B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553" w:type="pct"/>
          </w:tcPr>
          <w:p w14:paraId="2C2B4BCF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Avanzada</w:t>
            </w:r>
          </w:p>
        </w:tc>
        <w:tc>
          <w:tcPr>
            <w:tcW w:w="1401" w:type="pct"/>
          </w:tcPr>
          <w:p w14:paraId="140801B8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1236A831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06" w:type="pct"/>
          </w:tcPr>
          <w:p w14:paraId="55DF2A0E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074022" w:rsidRPr="00FD2334" w14:paraId="67EDDB38" w14:textId="77777777" w:rsidTr="003F27C0">
        <w:trPr>
          <w:trHeight w:val="176"/>
        </w:trPr>
        <w:tc>
          <w:tcPr>
            <w:tcW w:w="1752" w:type="pct"/>
            <w:shd w:val="clear" w:color="auto" w:fill="BFBFBF" w:themeFill="background1" w:themeFillShade="BF"/>
          </w:tcPr>
          <w:p w14:paraId="2BCCD962" w14:textId="77777777" w:rsidR="00074022" w:rsidRPr="00FD2334" w:rsidRDefault="00074022" w:rsidP="003F27C0">
            <w:pPr>
              <w:ind w:right="-2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Presupuesto total de los ingresos</w:t>
            </w:r>
          </w:p>
        </w:tc>
        <w:tc>
          <w:tcPr>
            <w:tcW w:w="526" w:type="pct"/>
            <w:shd w:val="clear" w:color="auto" w:fill="BFBFBF" w:themeFill="background1" w:themeFillShade="BF"/>
          </w:tcPr>
          <w:p w14:paraId="6CBC51B3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54" w:type="pct"/>
            <w:gridSpan w:val="2"/>
            <w:shd w:val="clear" w:color="auto" w:fill="BFBFBF" w:themeFill="background1" w:themeFillShade="BF"/>
          </w:tcPr>
          <w:p w14:paraId="0F973CB6" w14:textId="77777777" w:rsidR="00074022" w:rsidRPr="00FD2334" w:rsidRDefault="00074022" w:rsidP="003F27C0">
            <w:pPr>
              <w:ind w:right="-2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FD2334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Presupuesto total de gastos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A664B4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s-ES_tradnl"/>
              </w:rPr>
              <w:t>(4)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800CF2F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91957" w14:textId="77777777" w:rsidR="00074022" w:rsidRPr="00FD2334" w:rsidRDefault="00074022" w:rsidP="003F27C0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14:paraId="2AFFF186" w14:textId="77777777" w:rsidR="00074022" w:rsidRPr="00FD2334" w:rsidRDefault="00074022" w:rsidP="00074022">
      <w:pPr>
        <w:ind w:right="-2"/>
        <w:jc w:val="both"/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tblpXSpec="center" w:tblpY="1"/>
        <w:tblOverlap w:val="never"/>
        <w:tblW w:w="9072" w:type="dxa"/>
        <w:jc w:val="center"/>
        <w:tblCellSpacing w:w="42" w:type="dxa"/>
        <w:tblLook w:val="01E0" w:firstRow="1" w:lastRow="1" w:firstColumn="1" w:lastColumn="1" w:noHBand="0" w:noVBand="0"/>
      </w:tblPr>
      <w:tblGrid>
        <w:gridCol w:w="9072"/>
      </w:tblGrid>
      <w:tr w:rsidR="00074022" w:rsidRPr="00FD2334" w14:paraId="5AD0C108" w14:textId="77777777" w:rsidTr="003F27C0">
        <w:trPr>
          <w:trHeight w:val="341"/>
          <w:tblCellSpacing w:w="42" w:type="dxa"/>
          <w:jc w:val="center"/>
        </w:trPr>
        <w:tc>
          <w:tcPr>
            <w:tcW w:w="8904" w:type="dxa"/>
            <w:vAlign w:val="center"/>
          </w:tcPr>
          <w:p w14:paraId="37E17706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D2334">
              <w:rPr>
                <w:rFonts w:ascii="Arial" w:hAnsi="Arial" w:cs="Arial"/>
                <w:sz w:val="17"/>
                <w:szCs w:val="17"/>
              </w:rPr>
              <w:t>A la fecha de la firma.</w:t>
            </w:r>
          </w:p>
          <w:p w14:paraId="5F9FF6BF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6C9E7DD" w14:textId="77777777" w:rsidR="00074022" w:rsidRPr="00FD2334" w:rsidRDefault="00074022" w:rsidP="003F27C0">
            <w:pPr>
              <w:ind w:right="-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D2334">
              <w:rPr>
                <w:rFonts w:ascii="Arial" w:hAnsi="Arial" w:cs="Arial"/>
                <w:sz w:val="17"/>
                <w:szCs w:val="17"/>
              </w:rPr>
              <w:t>EL/LA ALCALDE/SA-PRESIDENTE/A</w:t>
            </w:r>
          </w:p>
        </w:tc>
      </w:tr>
    </w:tbl>
    <w:p w14:paraId="158A2F25" w14:textId="77777777" w:rsidR="00074022" w:rsidRDefault="00074022" w:rsidP="00074022">
      <w:pPr>
        <w:ind w:right="-2"/>
        <w:jc w:val="both"/>
        <w:rPr>
          <w:rFonts w:ascii="Arial" w:hAnsi="Arial" w:cs="Arial"/>
          <w:sz w:val="14"/>
          <w:szCs w:val="14"/>
        </w:rPr>
      </w:pPr>
    </w:p>
    <w:p w14:paraId="4A832044" w14:textId="77777777" w:rsidR="00605088" w:rsidRDefault="00605088" w:rsidP="00074022">
      <w:pPr>
        <w:ind w:right="-2"/>
        <w:jc w:val="both"/>
        <w:rPr>
          <w:rFonts w:ascii="Arial" w:hAnsi="Arial" w:cs="Arial"/>
          <w:sz w:val="14"/>
          <w:szCs w:val="14"/>
        </w:rPr>
      </w:pPr>
    </w:p>
    <w:p w14:paraId="0CDB5052" w14:textId="77777777" w:rsidR="00605088" w:rsidRDefault="00605088" w:rsidP="00074022">
      <w:pPr>
        <w:ind w:right="-2"/>
        <w:jc w:val="both"/>
        <w:rPr>
          <w:rFonts w:ascii="Arial" w:hAnsi="Arial" w:cs="Arial"/>
          <w:sz w:val="14"/>
          <w:szCs w:val="14"/>
        </w:rPr>
      </w:pPr>
    </w:p>
    <w:p w14:paraId="59936B8A" w14:textId="77777777" w:rsidR="00605088" w:rsidRDefault="00605088" w:rsidP="00074022">
      <w:pPr>
        <w:ind w:right="-2"/>
        <w:jc w:val="both"/>
        <w:rPr>
          <w:rFonts w:ascii="Arial" w:hAnsi="Arial" w:cs="Arial"/>
          <w:sz w:val="14"/>
          <w:szCs w:val="14"/>
        </w:rPr>
      </w:pPr>
    </w:p>
    <w:p w14:paraId="728C7494" w14:textId="77777777" w:rsidR="00605088" w:rsidRPr="00FD2334" w:rsidRDefault="00605088" w:rsidP="00074022">
      <w:pPr>
        <w:ind w:right="-2"/>
        <w:jc w:val="both"/>
        <w:rPr>
          <w:rFonts w:ascii="Arial" w:hAnsi="Arial" w:cs="Arial"/>
          <w:sz w:val="14"/>
          <w:szCs w:val="14"/>
        </w:rPr>
      </w:pPr>
    </w:p>
    <w:p w14:paraId="713F4CBF" w14:textId="77777777" w:rsidR="00074022" w:rsidRPr="00FD2334" w:rsidRDefault="00074022" w:rsidP="00074022">
      <w:pPr>
        <w:ind w:right="-2"/>
        <w:jc w:val="both"/>
        <w:rPr>
          <w:rFonts w:ascii="Arial" w:hAnsi="Arial" w:cs="Arial"/>
          <w:sz w:val="14"/>
          <w:szCs w:val="14"/>
        </w:rPr>
      </w:pPr>
      <w:r w:rsidRPr="00FD2334">
        <w:rPr>
          <w:rFonts w:ascii="Arial" w:hAnsi="Arial" w:cs="Arial"/>
          <w:sz w:val="14"/>
          <w:szCs w:val="14"/>
        </w:rPr>
        <w:t>(1) Emplear personal especializado no es un requisito obligatorio para los espacios o centros jóvenes sin reconocimiento oficial. Si es necesario tener personal con titulación de monitor de nivel para acceder a equipamiento de aventura.</w:t>
      </w:r>
    </w:p>
    <w:p w14:paraId="24701EF8" w14:textId="77777777" w:rsidR="00074022" w:rsidRPr="00FD2334" w:rsidRDefault="00074022" w:rsidP="00074022">
      <w:pPr>
        <w:ind w:right="-2"/>
        <w:jc w:val="both"/>
        <w:rPr>
          <w:rFonts w:ascii="Arial" w:hAnsi="Arial" w:cs="Arial"/>
          <w:sz w:val="14"/>
          <w:szCs w:val="14"/>
        </w:rPr>
      </w:pPr>
      <w:r w:rsidRPr="00FD2334">
        <w:rPr>
          <w:rFonts w:ascii="Arial" w:hAnsi="Arial" w:cs="Arial"/>
          <w:sz w:val="14"/>
          <w:szCs w:val="14"/>
        </w:rPr>
        <w:t xml:space="preserve">(2) </w:t>
      </w:r>
      <w:r>
        <w:rPr>
          <w:rFonts w:ascii="Arial" w:hAnsi="Arial" w:cs="Arial"/>
          <w:sz w:val="14"/>
          <w:szCs w:val="14"/>
        </w:rPr>
        <w:t xml:space="preserve">Posibles titulaciones en materia de juventud: </w:t>
      </w:r>
      <w:r w:rsidRPr="00FD2334">
        <w:rPr>
          <w:rFonts w:ascii="Arial" w:hAnsi="Arial" w:cs="Arial"/>
          <w:sz w:val="14"/>
          <w:szCs w:val="14"/>
        </w:rPr>
        <w:t>Logista de instalaciones, informador juvenil, monitor o coordinador de TL, director o profesor de formación, formación profesional, certificaciones profesionales o titulación universitaria.</w:t>
      </w:r>
    </w:p>
    <w:p w14:paraId="7C60D300" w14:textId="77777777" w:rsidR="00074022" w:rsidRPr="00FD2334" w:rsidRDefault="00074022" w:rsidP="00074022">
      <w:pPr>
        <w:spacing w:line="259" w:lineRule="auto"/>
        <w:ind w:right="-2"/>
        <w:rPr>
          <w:rFonts w:ascii="Arial" w:hAnsi="Arial" w:cs="Arial"/>
          <w:sz w:val="14"/>
          <w:szCs w:val="14"/>
        </w:rPr>
      </w:pPr>
      <w:r w:rsidRPr="00FD2334">
        <w:rPr>
          <w:rFonts w:ascii="Arial" w:hAnsi="Arial" w:cs="Arial"/>
          <w:sz w:val="14"/>
          <w:szCs w:val="14"/>
        </w:rPr>
        <w:t xml:space="preserve">(3) Porcentaje que representa ese grado de inversión respecto al total del gasto. El grado con mayor porcentaje determinará el tipo de proyecto. </w:t>
      </w:r>
    </w:p>
    <w:p w14:paraId="1B5BDEEC" w14:textId="70800080" w:rsidR="00584C2A" w:rsidRDefault="00074022" w:rsidP="00074022">
      <w:pPr>
        <w:spacing w:after="160" w:line="259" w:lineRule="auto"/>
        <w:ind w:right="-2"/>
        <w:rPr>
          <w:rFonts w:ascii="Arial" w:hAnsi="Arial" w:cs="Arial"/>
          <w:sz w:val="14"/>
          <w:szCs w:val="14"/>
        </w:rPr>
      </w:pPr>
      <w:r w:rsidRPr="00FD2334">
        <w:rPr>
          <w:rFonts w:ascii="Arial" w:hAnsi="Arial" w:cs="Arial"/>
          <w:sz w:val="14"/>
          <w:szCs w:val="14"/>
        </w:rPr>
        <w:t>(4) El presupuesto deberá estar equilibrado en gastos e ingresos.</w:t>
      </w:r>
    </w:p>
    <w:sectPr w:rsidR="00584C2A" w:rsidSect="00605088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6A1B" w14:textId="77777777" w:rsidR="000331BA" w:rsidRDefault="000331BA" w:rsidP="00413E39">
      <w:r>
        <w:separator/>
      </w:r>
    </w:p>
  </w:endnote>
  <w:endnote w:type="continuationSeparator" w:id="0">
    <w:p w14:paraId="399433EC" w14:textId="77777777" w:rsidR="000331BA" w:rsidRDefault="000331BA" w:rsidP="0041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C012" w14:textId="77777777" w:rsidR="000331BA" w:rsidRDefault="000331BA" w:rsidP="00413E39">
      <w:r>
        <w:separator/>
      </w:r>
    </w:p>
  </w:footnote>
  <w:footnote w:type="continuationSeparator" w:id="0">
    <w:p w14:paraId="3B031E65" w14:textId="77777777" w:rsidR="000331BA" w:rsidRDefault="000331BA" w:rsidP="0041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542"/>
    <w:multiLevelType w:val="hybridMultilevel"/>
    <w:tmpl w:val="F622396A"/>
    <w:lvl w:ilvl="0" w:tplc="2976EDB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85E26"/>
    <w:multiLevelType w:val="hybridMultilevel"/>
    <w:tmpl w:val="C38C6322"/>
    <w:lvl w:ilvl="0" w:tplc="937A1E5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 w:tplc="46E4116E">
      <w:start w:val="3"/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50C21"/>
    <w:multiLevelType w:val="multilevel"/>
    <w:tmpl w:val="4B64A2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9779A8"/>
    <w:multiLevelType w:val="hybridMultilevel"/>
    <w:tmpl w:val="0430E7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D622F"/>
    <w:multiLevelType w:val="hybridMultilevel"/>
    <w:tmpl w:val="E2FC580E"/>
    <w:lvl w:ilvl="0" w:tplc="46E4116E">
      <w:start w:val="3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97A2F40"/>
    <w:multiLevelType w:val="hybridMultilevel"/>
    <w:tmpl w:val="000284C2"/>
    <w:lvl w:ilvl="0" w:tplc="8C7013F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E72EEA"/>
    <w:multiLevelType w:val="hybridMultilevel"/>
    <w:tmpl w:val="73920218"/>
    <w:lvl w:ilvl="0" w:tplc="CCD484A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-1963" w:hanging="360"/>
      </w:pPr>
    </w:lvl>
    <w:lvl w:ilvl="2" w:tplc="0C0A001B" w:tentative="1">
      <w:start w:val="1"/>
      <w:numFmt w:val="lowerRoman"/>
      <w:lvlText w:val="%3."/>
      <w:lvlJc w:val="right"/>
      <w:pPr>
        <w:ind w:left="-1243" w:hanging="180"/>
      </w:pPr>
    </w:lvl>
    <w:lvl w:ilvl="3" w:tplc="0C0A000F" w:tentative="1">
      <w:start w:val="1"/>
      <w:numFmt w:val="decimal"/>
      <w:lvlText w:val="%4."/>
      <w:lvlJc w:val="left"/>
      <w:pPr>
        <w:ind w:left="-523" w:hanging="360"/>
      </w:pPr>
    </w:lvl>
    <w:lvl w:ilvl="4" w:tplc="0C0A0019" w:tentative="1">
      <w:start w:val="1"/>
      <w:numFmt w:val="lowerLetter"/>
      <w:lvlText w:val="%5."/>
      <w:lvlJc w:val="left"/>
      <w:pPr>
        <w:ind w:left="197" w:hanging="360"/>
      </w:pPr>
    </w:lvl>
    <w:lvl w:ilvl="5" w:tplc="0C0A001B" w:tentative="1">
      <w:start w:val="1"/>
      <w:numFmt w:val="lowerRoman"/>
      <w:lvlText w:val="%6."/>
      <w:lvlJc w:val="right"/>
      <w:pPr>
        <w:ind w:left="917" w:hanging="180"/>
      </w:pPr>
    </w:lvl>
    <w:lvl w:ilvl="6" w:tplc="0C0A000F" w:tentative="1">
      <w:start w:val="1"/>
      <w:numFmt w:val="decimal"/>
      <w:lvlText w:val="%7."/>
      <w:lvlJc w:val="left"/>
      <w:pPr>
        <w:ind w:left="1637" w:hanging="360"/>
      </w:pPr>
    </w:lvl>
    <w:lvl w:ilvl="7" w:tplc="0C0A0019" w:tentative="1">
      <w:start w:val="1"/>
      <w:numFmt w:val="lowerLetter"/>
      <w:lvlText w:val="%8."/>
      <w:lvlJc w:val="left"/>
      <w:pPr>
        <w:ind w:left="2357" w:hanging="360"/>
      </w:pPr>
    </w:lvl>
    <w:lvl w:ilvl="8" w:tplc="0C0A001B" w:tentative="1">
      <w:start w:val="1"/>
      <w:numFmt w:val="lowerRoman"/>
      <w:lvlText w:val="%9."/>
      <w:lvlJc w:val="right"/>
      <w:pPr>
        <w:ind w:left="3077" w:hanging="180"/>
      </w:pPr>
    </w:lvl>
  </w:abstractNum>
  <w:abstractNum w:abstractNumId="7" w15:restartNumberingAfterBreak="0">
    <w:nsid w:val="15C56865"/>
    <w:multiLevelType w:val="multilevel"/>
    <w:tmpl w:val="C374B1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lowerLetter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8" w15:restartNumberingAfterBreak="0">
    <w:nsid w:val="15FA5709"/>
    <w:multiLevelType w:val="hybridMultilevel"/>
    <w:tmpl w:val="B51C84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BACB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50DC"/>
    <w:multiLevelType w:val="hybridMultilevel"/>
    <w:tmpl w:val="76BEB9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736F8"/>
    <w:multiLevelType w:val="multilevel"/>
    <w:tmpl w:val="41AE0A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color w:val="00B05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EC6939"/>
    <w:multiLevelType w:val="hybridMultilevel"/>
    <w:tmpl w:val="D55A5F76"/>
    <w:lvl w:ilvl="0" w:tplc="248EC420">
      <w:start w:val="1"/>
      <w:numFmt w:val="upp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9C4FBF8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  <w:color w:val="auto"/>
      </w:rPr>
    </w:lvl>
    <w:lvl w:ilvl="2" w:tplc="5E402A30">
      <w:start w:val="1"/>
      <w:numFmt w:val="decimal"/>
      <w:lvlText w:val="%3."/>
      <w:lvlJc w:val="left"/>
      <w:pPr>
        <w:tabs>
          <w:tab w:val="num" w:pos="2831"/>
        </w:tabs>
        <w:ind w:left="2831" w:hanging="360"/>
      </w:pPr>
      <w:rPr>
        <w:rFonts w:hint="default"/>
        <w:b w:val="0"/>
      </w:rPr>
    </w:lvl>
    <w:lvl w:ilvl="3" w:tplc="0C0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1918FB20">
      <w:start w:val="1"/>
      <w:numFmt w:val="upperLetter"/>
      <w:lvlText w:val="%6."/>
      <w:lvlJc w:val="left"/>
      <w:pPr>
        <w:ind w:left="4991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28207A4"/>
    <w:multiLevelType w:val="hybridMultilevel"/>
    <w:tmpl w:val="B12ED2D6"/>
    <w:lvl w:ilvl="0" w:tplc="211A261E">
      <w:start w:val="1"/>
      <w:numFmt w:val="upperLetter"/>
      <w:lvlText w:val="%1)"/>
      <w:lvlJc w:val="left"/>
      <w:pPr>
        <w:ind w:left="1069" w:hanging="360"/>
      </w:pPr>
      <w:rPr>
        <w:rFonts w:eastAsia="Times New Roman"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B87342"/>
    <w:multiLevelType w:val="hybridMultilevel"/>
    <w:tmpl w:val="ABE03460"/>
    <w:lvl w:ilvl="0" w:tplc="E68E5E02">
      <w:start w:val="1"/>
      <w:numFmt w:val="bullet"/>
      <w:lvlText w:val=""/>
      <w:lvlJc w:val="left"/>
      <w:pPr>
        <w:tabs>
          <w:tab w:val="num" w:pos="2483"/>
        </w:tabs>
        <w:ind w:left="2483" w:hanging="360"/>
      </w:pPr>
      <w:rPr>
        <w:rFonts w:ascii="Wingdings" w:hAnsi="Wingdings" w:hint="default"/>
        <w:color w:val="FF00FF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A4DE4D5C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  <w:rPr>
        <w:color w:val="auto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0E6DC2"/>
    <w:multiLevelType w:val="hybridMultilevel"/>
    <w:tmpl w:val="7E46B0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24ED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1C50E9"/>
    <w:multiLevelType w:val="hybridMultilevel"/>
    <w:tmpl w:val="A652104E"/>
    <w:lvl w:ilvl="0" w:tplc="0C0A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6" w15:restartNumberingAfterBreak="0">
    <w:nsid w:val="2BA505B2"/>
    <w:multiLevelType w:val="hybridMultilevel"/>
    <w:tmpl w:val="C2501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230D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78B4"/>
    <w:multiLevelType w:val="hybridMultilevel"/>
    <w:tmpl w:val="E274195E"/>
    <w:lvl w:ilvl="0" w:tplc="53C418CE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55A05"/>
    <w:multiLevelType w:val="hybridMultilevel"/>
    <w:tmpl w:val="6BE4A5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35AB9"/>
    <w:multiLevelType w:val="multilevel"/>
    <w:tmpl w:val="4B64A2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221CD5"/>
    <w:multiLevelType w:val="hybridMultilevel"/>
    <w:tmpl w:val="F500C7C2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38333D6B"/>
    <w:multiLevelType w:val="hybridMultilevel"/>
    <w:tmpl w:val="843EACE4"/>
    <w:lvl w:ilvl="0" w:tplc="0C0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C653822"/>
    <w:multiLevelType w:val="hybridMultilevel"/>
    <w:tmpl w:val="7060A34E"/>
    <w:lvl w:ilvl="0" w:tplc="248EC420">
      <w:start w:val="1"/>
      <w:numFmt w:val="upp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66E4F0C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C0A0003">
      <w:start w:val="1"/>
      <w:numFmt w:val="bullet"/>
      <w:lvlText w:val="o"/>
      <w:lvlJc w:val="left"/>
      <w:pPr>
        <w:tabs>
          <w:tab w:val="num" w:pos="3054"/>
        </w:tabs>
        <w:ind w:left="3054" w:hanging="360"/>
      </w:pPr>
      <w:rPr>
        <w:rFonts w:ascii="Courier New" w:hAnsi="Courier New" w:cs="Courier New" w:hint="default"/>
        <w:b w:val="0"/>
      </w:rPr>
    </w:lvl>
    <w:lvl w:ilvl="3" w:tplc="0C0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3E364E6A"/>
    <w:multiLevelType w:val="hybridMultilevel"/>
    <w:tmpl w:val="04741EE6"/>
    <w:lvl w:ilvl="0" w:tplc="D5D4B7F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91F5C"/>
    <w:multiLevelType w:val="hybridMultilevel"/>
    <w:tmpl w:val="BCB03282"/>
    <w:lvl w:ilvl="0" w:tplc="1C9CE0E2">
      <w:start w:val="1"/>
      <w:numFmt w:val="decimal"/>
      <w:lvlText w:val="%1."/>
      <w:lvlJc w:val="left"/>
      <w:pPr>
        <w:ind w:left="2062" w:hanging="360"/>
      </w:pPr>
      <w:rPr>
        <w:b w:val="0"/>
        <w:bCs w:val="0"/>
        <w:color w:val="7030A0"/>
      </w:r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 w15:restartNumberingAfterBreak="0">
    <w:nsid w:val="3E741D0C"/>
    <w:multiLevelType w:val="hybridMultilevel"/>
    <w:tmpl w:val="D7F094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A74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75D0B"/>
    <w:multiLevelType w:val="hybridMultilevel"/>
    <w:tmpl w:val="1A4E6A30"/>
    <w:lvl w:ilvl="0" w:tplc="2E62A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0B563D"/>
    <w:multiLevelType w:val="hybridMultilevel"/>
    <w:tmpl w:val="3C66909A"/>
    <w:lvl w:ilvl="0" w:tplc="0C26812C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F8219EE"/>
    <w:multiLevelType w:val="hybridMultilevel"/>
    <w:tmpl w:val="D7960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8561F"/>
    <w:multiLevelType w:val="hybridMultilevel"/>
    <w:tmpl w:val="7A0EE9F6"/>
    <w:lvl w:ilvl="0" w:tplc="8C7013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57362"/>
    <w:multiLevelType w:val="hybridMultilevel"/>
    <w:tmpl w:val="98F0B2E0"/>
    <w:lvl w:ilvl="0" w:tplc="0C0A0015">
      <w:start w:val="1"/>
      <w:numFmt w:val="upperLetter"/>
      <w:lvlText w:val="%1."/>
      <w:lvlJc w:val="left"/>
      <w:pPr>
        <w:ind w:left="1156" w:hanging="360"/>
      </w:pPr>
    </w:lvl>
    <w:lvl w:ilvl="1" w:tplc="0C0A0019" w:tentative="1">
      <w:start w:val="1"/>
      <w:numFmt w:val="lowerLetter"/>
      <w:lvlText w:val="%2."/>
      <w:lvlJc w:val="left"/>
      <w:pPr>
        <w:ind w:left="1876" w:hanging="360"/>
      </w:pPr>
    </w:lvl>
    <w:lvl w:ilvl="2" w:tplc="0C0A001B" w:tentative="1">
      <w:start w:val="1"/>
      <w:numFmt w:val="lowerRoman"/>
      <w:lvlText w:val="%3."/>
      <w:lvlJc w:val="right"/>
      <w:pPr>
        <w:ind w:left="2596" w:hanging="180"/>
      </w:pPr>
    </w:lvl>
    <w:lvl w:ilvl="3" w:tplc="0C0A000F" w:tentative="1">
      <w:start w:val="1"/>
      <w:numFmt w:val="decimal"/>
      <w:lvlText w:val="%4."/>
      <w:lvlJc w:val="left"/>
      <w:pPr>
        <w:ind w:left="3316" w:hanging="360"/>
      </w:pPr>
    </w:lvl>
    <w:lvl w:ilvl="4" w:tplc="0C0A0019" w:tentative="1">
      <w:start w:val="1"/>
      <w:numFmt w:val="lowerLetter"/>
      <w:lvlText w:val="%5."/>
      <w:lvlJc w:val="left"/>
      <w:pPr>
        <w:ind w:left="4036" w:hanging="360"/>
      </w:pPr>
    </w:lvl>
    <w:lvl w:ilvl="5" w:tplc="0C0A001B" w:tentative="1">
      <w:start w:val="1"/>
      <w:numFmt w:val="lowerRoman"/>
      <w:lvlText w:val="%6."/>
      <w:lvlJc w:val="right"/>
      <w:pPr>
        <w:ind w:left="4756" w:hanging="180"/>
      </w:pPr>
    </w:lvl>
    <w:lvl w:ilvl="6" w:tplc="0C0A000F" w:tentative="1">
      <w:start w:val="1"/>
      <w:numFmt w:val="decimal"/>
      <w:lvlText w:val="%7."/>
      <w:lvlJc w:val="left"/>
      <w:pPr>
        <w:ind w:left="5476" w:hanging="360"/>
      </w:pPr>
    </w:lvl>
    <w:lvl w:ilvl="7" w:tplc="0C0A0019" w:tentative="1">
      <w:start w:val="1"/>
      <w:numFmt w:val="lowerLetter"/>
      <w:lvlText w:val="%8."/>
      <w:lvlJc w:val="left"/>
      <w:pPr>
        <w:ind w:left="6196" w:hanging="360"/>
      </w:pPr>
    </w:lvl>
    <w:lvl w:ilvl="8" w:tplc="0C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1" w15:restartNumberingAfterBreak="0">
    <w:nsid w:val="571F12BB"/>
    <w:multiLevelType w:val="multilevel"/>
    <w:tmpl w:val="4B64A2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8D639A"/>
    <w:multiLevelType w:val="hybridMultilevel"/>
    <w:tmpl w:val="8A704AE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9487706"/>
    <w:multiLevelType w:val="hybridMultilevel"/>
    <w:tmpl w:val="BD923A4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C174D"/>
    <w:multiLevelType w:val="hybridMultilevel"/>
    <w:tmpl w:val="28CC63F2"/>
    <w:lvl w:ilvl="0" w:tplc="0C7C63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826DD"/>
    <w:multiLevelType w:val="hybridMultilevel"/>
    <w:tmpl w:val="D2C085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646"/>
    <w:multiLevelType w:val="multilevel"/>
    <w:tmpl w:val="0A2224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9564B0E"/>
    <w:multiLevelType w:val="hybridMultilevel"/>
    <w:tmpl w:val="F7DC601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E7E91"/>
    <w:multiLevelType w:val="hybridMultilevel"/>
    <w:tmpl w:val="74CAD8BE"/>
    <w:lvl w:ilvl="0" w:tplc="7406A5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A0581"/>
    <w:multiLevelType w:val="hybridMultilevel"/>
    <w:tmpl w:val="AD448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500BB"/>
    <w:multiLevelType w:val="hybridMultilevel"/>
    <w:tmpl w:val="86562974"/>
    <w:lvl w:ilvl="0" w:tplc="5B24E808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0A71282"/>
    <w:multiLevelType w:val="hybridMultilevel"/>
    <w:tmpl w:val="C69614C4"/>
    <w:lvl w:ilvl="0" w:tplc="E44CB762">
      <w:start w:val="1"/>
      <w:numFmt w:val="decimal"/>
      <w:lvlText w:val="%1."/>
      <w:lvlJc w:val="left"/>
      <w:pPr>
        <w:ind w:left="143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22D6D2B"/>
    <w:multiLevelType w:val="hybridMultilevel"/>
    <w:tmpl w:val="54B0374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F331F2"/>
    <w:multiLevelType w:val="hybridMultilevel"/>
    <w:tmpl w:val="395004D8"/>
    <w:lvl w:ilvl="0" w:tplc="292003A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F3148A8"/>
    <w:multiLevelType w:val="hybridMultilevel"/>
    <w:tmpl w:val="204423A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1474623">
    <w:abstractNumId w:val="43"/>
  </w:num>
  <w:num w:numId="2" w16cid:durableId="1592465547">
    <w:abstractNumId w:val="6"/>
  </w:num>
  <w:num w:numId="3" w16cid:durableId="1138916838">
    <w:abstractNumId w:val="1"/>
  </w:num>
  <w:num w:numId="4" w16cid:durableId="1306620649">
    <w:abstractNumId w:val="4"/>
  </w:num>
  <w:num w:numId="5" w16cid:durableId="132990771">
    <w:abstractNumId w:val="0"/>
  </w:num>
  <w:num w:numId="6" w16cid:durableId="1171022574">
    <w:abstractNumId w:val="7"/>
  </w:num>
  <w:num w:numId="7" w16cid:durableId="1249314492">
    <w:abstractNumId w:val="22"/>
  </w:num>
  <w:num w:numId="8" w16cid:durableId="81536846">
    <w:abstractNumId w:val="35"/>
  </w:num>
  <w:num w:numId="9" w16cid:durableId="35549915">
    <w:abstractNumId w:val="19"/>
  </w:num>
  <w:num w:numId="10" w16cid:durableId="486361595">
    <w:abstractNumId w:val="8"/>
  </w:num>
  <w:num w:numId="11" w16cid:durableId="2014838953">
    <w:abstractNumId w:val="21"/>
  </w:num>
  <w:num w:numId="12" w16cid:durableId="699823991">
    <w:abstractNumId w:val="40"/>
  </w:num>
  <w:num w:numId="13" w16cid:durableId="412897018">
    <w:abstractNumId w:val="26"/>
  </w:num>
  <w:num w:numId="14" w16cid:durableId="1313410247">
    <w:abstractNumId w:val="42"/>
  </w:num>
  <w:num w:numId="15" w16cid:durableId="160702378">
    <w:abstractNumId w:val="9"/>
  </w:num>
  <w:num w:numId="16" w16cid:durableId="1259145024">
    <w:abstractNumId w:val="33"/>
  </w:num>
  <w:num w:numId="17" w16cid:durableId="1070497101">
    <w:abstractNumId w:val="34"/>
  </w:num>
  <w:num w:numId="18" w16cid:durableId="181587306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716436">
    <w:abstractNumId w:val="38"/>
  </w:num>
  <w:num w:numId="20" w16cid:durableId="1492678929">
    <w:abstractNumId w:val="24"/>
  </w:num>
  <w:num w:numId="21" w16cid:durableId="1692414425">
    <w:abstractNumId w:val="17"/>
  </w:num>
  <w:num w:numId="22" w16cid:durableId="1847745593">
    <w:abstractNumId w:val="39"/>
  </w:num>
  <w:num w:numId="23" w16cid:durableId="1130244018">
    <w:abstractNumId w:val="28"/>
  </w:num>
  <w:num w:numId="24" w16cid:durableId="603265593">
    <w:abstractNumId w:val="2"/>
  </w:num>
  <w:num w:numId="25" w16cid:durableId="1069379447">
    <w:abstractNumId w:val="36"/>
  </w:num>
  <w:num w:numId="26" w16cid:durableId="1569414592">
    <w:abstractNumId w:val="10"/>
  </w:num>
  <w:num w:numId="27" w16cid:durableId="103889271">
    <w:abstractNumId w:val="12"/>
  </w:num>
  <w:num w:numId="28" w16cid:durableId="1892305446">
    <w:abstractNumId w:val="31"/>
  </w:num>
  <w:num w:numId="29" w16cid:durableId="1715538009">
    <w:abstractNumId w:val="20"/>
  </w:num>
  <w:num w:numId="30" w16cid:durableId="21042983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1220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8687496">
    <w:abstractNumId w:val="5"/>
  </w:num>
  <w:num w:numId="33" w16cid:durableId="1934168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4217603">
    <w:abstractNumId w:val="15"/>
  </w:num>
  <w:num w:numId="35" w16cid:durableId="956326620">
    <w:abstractNumId w:val="41"/>
  </w:num>
  <w:num w:numId="36" w16cid:durableId="924804057">
    <w:abstractNumId w:val="11"/>
  </w:num>
  <w:num w:numId="37" w16cid:durableId="621962515">
    <w:abstractNumId w:val="29"/>
  </w:num>
  <w:num w:numId="38" w16cid:durableId="1010176211">
    <w:abstractNumId w:val="32"/>
  </w:num>
  <w:num w:numId="39" w16cid:durableId="630554314">
    <w:abstractNumId w:val="44"/>
  </w:num>
  <w:num w:numId="40" w16cid:durableId="1624267343">
    <w:abstractNumId w:val="16"/>
  </w:num>
  <w:num w:numId="41" w16cid:durableId="103501489">
    <w:abstractNumId w:val="14"/>
  </w:num>
  <w:num w:numId="42" w16cid:durableId="2060545415">
    <w:abstractNumId w:val="25"/>
  </w:num>
  <w:num w:numId="43" w16cid:durableId="1653020646">
    <w:abstractNumId w:val="30"/>
  </w:num>
  <w:num w:numId="44" w16cid:durableId="880704576">
    <w:abstractNumId w:val="37"/>
  </w:num>
  <w:num w:numId="45" w16cid:durableId="1811285671">
    <w:abstractNumId w:val="18"/>
  </w:num>
  <w:num w:numId="46" w16cid:durableId="191785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2A1"/>
    <w:rsid w:val="000142F9"/>
    <w:rsid w:val="00015480"/>
    <w:rsid w:val="0002719B"/>
    <w:rsid w:val="00030B6B"/>
    <w:rsid w:val="000324D9"/>
    <w:rsid w:val="000331BA"/>
    <w:rsid w:val="0004273F"/>
    <w:rsid w:val="000472C5"/>
    <w:rsid w:val="000540FA"/>
    <w:rsid w:val="00061E61"/>
    <w:rsid w:val="000669AD"/>
    <w:rsid w:val="0007135B"/>
    <w:rsid w:val="00074022"/>
    <w:rsid w:val="00074580"/>
    <w:rsid w:val="00081DC6"/>
    <w:rsid w:val="00090739"/>
    <w:rsid w:val="000977E7"/>
    <w:rsid w:val="000A245C"/>
    <w:rsid w:val="000A6670"/>
    <w:rsid w:val="000B1429"/>
    <w:rsid w:val="000B1F39"/>
    <w:rsid w:val="000B3042"/>
    <w:rsid w:val="000B540E"/>
    <w:rsid w:val="000B65C3"/>
    <w:rsid w:val="000D0285"/>
    <w:rsid w:val="000D43A6"/>
    <w:rsid w:val="000D672A"/>
    <w:rsid w:val="000D6FA4"/>
    <w:rsid w:val="000E130D"/>
    <w:rsid w:val="000E2F05"/>
    <w:rsid w:val="000E4319"/>
    <w:rsid w:val="000E757B"/>
    <w:rsid w:val="000F01D9"/>
    <w:rsid w:val="000F484B"/>
    <w:rsid w:val="000F6B83"/>
    <w:rsid w:val="000F7C3B"/>
    <w:rsid w:val="00101F70"/>
    <w:rsid w:val="00104F1E"/>
    <w:rsid w:val="00116491"/>
    <w:rsid w:val="00124ADD"/>
    <w:rsid w:val="001318C2"/>
    <w:rsid w:val="00134BB9"/>
    <w:rsid w:val="00172AF2"/>
    <w:rsid w:val="00172F36"/>
    <w:rsid w:val="00174653"/>
    <w:rsid w:val="001750C9"/>
    <w:rsid w:val="0017647B"/>
    <w:rsid w:val="001778BD"/>
    <w:rsid w:val="001912FB"/>
    <w:rsid w:val="00195B30"/>
    <w:rsid w:val="001A7D6C"/>
    <w:rsid w:val="001B2DC7"/>
    <w:rsid w:val="001B52C2"/>
    <w:rsid w:val="001D102D"/>
    <w:rsid w:val="001D5461"/>
    <w:rsid w:val="001D57D4"/>
    <w:rsid w:val="001D6821"/>
    <w:rsid w:val="001D7F81"/>
    <w:rsid w:val="001E61AD"/>
    <w:rsid w:val="001F077D"/>
    <w:rsid w:val="001F286F"/>
    <w:rsid w:val="001F5A2E"/>
    <w:rsid w:val="001F79C2"/>
    <w:rsid w:val="0020401F"/>
    <w:rsid w:val="00212358"/>
    <w:rsid w:val="002179C7"/>
    <w:rsid w:val="00225154"/>
    <w:rsid w:val="0022635E"/>
    <w:rsid w:val="00233119"/>
    <w:rsid w:val="00253DBA"/>
    <w:rsid w:val="00256724"/>
    <w:rsid w:val="00257384"/>
    <w:rsid w:val="00282E87"/>
    <w:rsid w:val="002902FF"/>
    <w:rsid w:val="00291198"/>
    <w:rsid w:val="00296895"/>
    <w:rsid w:val="002A0CCC"/>
    <w:rsid w:val="002A1487"/>
    <w:rsid w:val="002B36E6"/>
    <w:rsid w:val="002B5700"/>
    <w:rsid w:val="002B6B13"/>
    <w:rsid w:val="002C2896"/>
    <w:rsid w:val="002C497A"/>
    <w:rsid w:val="002E0C6F"/>
    <w:rsid w:val="002E242C"/>
    <w:rsid w:val="002E2791"/>
    <w:rsid w:val="003069E4"/>
    <w:rsid w:val="00307346"/>
    <w:rsid w:val="00323300"/>
    <w:rsid w:val="0032608D"/>
    <w:rsid w:val="00346D56"/>
    <w:rsid w:val="003616CB"/>
    <w:rsid w:val="003637EE"/>
    <w:rsid w:val="003806BD"/>
    <w:rsid w:val="00382E64"/>
    <w:rsid w:val="00390212"/>
    <w:rsid w:val="003928A5"/>
    <w:rsid w:val="003957D9"/>
    <w:rsid w:val="003A7A9B"/>
    <w:rsid w:val="003B3173"/>
    <w:rsid w:val="003B5A73"/>
    <w:rsid w:val="003B5D1D"/>
    <w:rsid w:val="003C1471"/>
    <w:rsid w:val="003C29EE"/>
    <w:rsid w:val="003D35D1"/>
    <w:rsid w:val="003D4C09"/>
    <w:rsid w:val="003D5740"/>
    <w:rsid w:val="003F47BE"/>
    <w:rsid w:val="003F75C5"/>
    <w:rsid w:val="00400BA5"/>
    <w:rsid w:val="00403839"/>
    <w:rsid w:val="004049AA"/>
    <w:rsid w:val="004052B5"/>
    <w:rsid w:val="00410D31"/>
    <w:rsid w:val="00410DA9"/>
    <w:rsid w:val="00413E39"/>
    <w:rsid w:val="00413FC0"/>
    <w:rsid w:val="00420E56"/>
    <w:rsid w:val="00424A80"/>
    <w:rsid w:val="00427236"/>
    <w:rsid w:val="00427A5E"/>
    <w:rsid w:val="0043301B"/>
    <w:rsid w:val="00452E3E"/>
    <w:rsid w:val="0046590C"/>
    <w:rsid w:val="00470ED5"/>
    <w:rsid w:val="004847E2"/>
    <w:rsid w:val="00493BE2"/>
    <w:rsid w:val="004942EE"/>
    <w:rsid w:val="00496B01"/>
    <w:rsid w:val="004A0658"/>
    <w:rsid w:val="004A1139"/>
    <w:rsid w:val="004A7452"/>
    <w:rsid w:val="004C2225"/>
    <w:rsid w:val="004C2258"/>
    <w:rsid w:val="004E2246"/>
    <w:rsid w:val="004E2721"/>
    <w:rsid w:val="004E5E1F"/>
    <w:rsid w:val="004F581A"/>
    <w:rsid w:val="004F5A0D"/>
    <w:rsid w:val="0050079C"/>
    <w:rsid w:val="00512946"/>
    <w:rsid w:val="00513067"/>
    <w:rsid w:val="00520AB2"/>
    <w:rsid w:val="00520BAF"/>
    <w:rsid w:val="0053587E"/>
    <w:rsid w:val="00536764"/>
    <w:rsid w:val="0054262A"/>
    <w:rsid w:val="00543E03"/>
    <w:rsid w:val="00550616"/>
    <w:rsid w:val="0055554D"/>
    <w:rsid w:val="00560FE3"/>
    <w:rsid w:val="00583AC4"/>
    <w:rsid w:val="00584C2A"/>
    <w:rsid w:val="00585506"/>
    <w:rsid w:val="00597728"/>
    <w:rsid w:val="005B1732"/>
    <w:rsid w:val="005B71E0"/>
    <w:rsid w:val="005C5870"/>
    <w:rsid w:val="005C6F7D"/>
    <w:rsid w:val="005D46C0"/>
    <w:rsid w:val="005F2B12"/>
    <w:rsid w:val="00600927"/>
    <w:rsid w:val="00605088"/>
    <w:rsid w:val="0061289E"/>
    <w:rsid w:val="00612D65"/>
    <w:rsid w:val="0062272A"/>
    <w:rsid w:val="006239FA"/>
    <w:rsid w:val="00634C26"/>
    <w:rsid w:val="00636DC9"/>
    <w:rsid w:val="00637781"/>
    <w:rsid w:val="00637E95"/>
    <w:rsid w:val="00645056"/>
    <w:rsid w:val="006607E9"/>
    <w:rsid w:val="006617AA"/>
    <w:rsid w:val="00665825"/>
    <w:rsid w:val="00674CA8"/>
    <w:rsid w:val="00676809"/>
    <w:rsid w:val="00685F35"/>
    <w:rsid w:val="00686CA6"/>
    <w:rsid w:val="00693B32"/>
    <w:rsid w:val="006A057D"/>
    <w:rsid w:val="006A19FA"/>
    <w:rsid w:val="006A1CEC"/>
    <w:rsid w:val="006A673C"/>
    <w:rsid w:val="006B0F23"/>
    <w:rsid w:val="006B40E2"/>
    <w:rsid w:val="006B528A"/>
    <w:rsid w:val="006B5FA5"/>
    <w:rsid w:val="006C0EF6"/>
    <w:rsid w:val="006C2B5C"/>
    <w:rsid w:val="006C4337"/>
    <w:rsid w:val="006D1C14"/>
    <w:rsid w:val="006D64B0"/>
    <w:rsid w:val="006D7130"/>
    <w:rsid w:val="006D77E0"/>
    <w:rsid w:val="006E555C"/>
    <w:rsid w:val="006E563B"/>
    <w:rsid w:val="0070272D"/>
    <w:rsid w:val="00706BF0"/>
    <w:rsid w:val="00715FDC"/>
    <w:rsid w:val="00720726"/>
    <w:rsid w:val="0072571D"/>
    <w:rsid w:val="007308B2"/>
    <w:rsid w:val="00733F95"/>
    <w:rsid w:val="00735038"/>
    <w:rsid w:val="00737C55"/>
    <w:rsid w:val="00744599"/>
    <w:rsid w:val="007479DB"/>
    <w:rsid w:val="00755CCC"/>
    <w:rsid w:val="007616E8"/>
    <w:rsid w:val="00761FB0"/>
    <w:rsid w:val="0076385A"/>
    <w:rsid w:val="00771849"/>
    <w:rsid w:val="00771F0B"/>
    <w:rsid w:val="00775022"/>
    <w:rsid w:val="00777924"/>
    <w:rsid w:val="00780917"/>
    <w:rsid w:val="00784598"/>
    <w:rsid w:val="00797948"/>
    <w:rsid w:val="007C0636"/>
    <w:rsid w:val="007C7C68"/>
    <w:rsid w:val="007D090D"/>
    <w:rsid w:val="007D7286"/>
    <w:rsid w:val="007E0838"/>
    <w:rsid w:val="007E2857"/>
    <w:rsid w:val="008004C8"/>
    <w:rsid w:val="00803854"/>
    <w:rsid w:val="00803E22"/>
    <w:rsid w:val="00811D16"/>
    <w:rsid w:val="00821928"/>
    <w:rsid w:val="00832414"/>
    <w:rsid w:val="00843262"/>
    <w:rsid w:val="00844A93"/>
    <w:rsid w:val="00846373"/>
    <w:rsid w:val="008471C4"/>
    <w:rsid w:val="00857EB1"/>
    <w:rsid w:val="00862A6C"/>
    <w:rsid w:val="00862AD1"/>
    <w:rsid w:val="008674CE"/>
    <w:rsid w:val="00872EEE"/>
    <w:rsid w:val="00873E3F"/>
    <w:rsid w:val="00873E9C"/>
    <w:rsid w:val="00874202"/>
    <w:rsid w:val="008752C1"/>
    <w:rsid w:val="00876E64"/>
    <w:rsid w:val="00881851"/>
    <w:rsid w:val="008820EB"/>
    <w:rsid w:val="00885825"/>
    <w:rsid w:val="00885FC6"/>
    <w:rsid w:val="0088672D"/>
    <w:rsid w:val="00886BAE"/>
    <w:rsid w:val="0088751E"/>
    <w:rsid w:val="008922EA"/>
    <w:rsid w:val="00893307"/>
    <w:rsid w:val="00897954"/>
    <w:rsid w:val="008A77CA"/>
    <w:rsid w:val="008B7B87"/>
    <w:rsid w:val="008D2761"/>
    <w:rsid w:val="008D3D22"/>
    <w:rsid w:val="008D627E"/>
    <w:rsid w:val="008F3276"/>
    <w:rsid w:val="008F5B99"/>
    <w:rsid w:val="008F77E0"/>
    <w:rsid w:val="00900D17"/>
    <w:rsid w:val="009160A1"/>
    <w:rsid w:val="00921EC3"/>
    <w:rsid w:val="00924D35"/>
    <w:rsid w:val="00931B86"/>
    <w:rsid w:val="00945E01"/>
    <w:rsid w:val="0095350D"/>
    <w:rsid w:val="0095625D"/>
    <w:rsid w:val="00960BC7"/>
    <w:rsid w:val="00962673"/>
    <w:rsid w:val="0096317E"/>
    <w:rsid w:val="009659A1"/>
    <w:rsid w:val="00970709"/>
    <w:rsid w:val="00975B94"/>
    <w:rsid w:val="0097710A"/>
    <w:rsid w:val="00983A7A"/>
    <w:rsid w:val="0098556F"/>
    <w:rsid w:val="009904FF"/>
    <w:rsid w:val="00990B1B"/>
    <w:rsid w:val="00992F07"/>
    <w:rsid w:val="00994FE4"/>
    <w:rsid w:val="00995A05"/>
    <w:rsid w:val="0099702D"/>
    <w:rsid w:val="009A1AA2"/>
    <w:rsid w:val="009A3012"/>
    <w:rsid w:val="009B38EE"/>
    <w:rsid w:val="009C0229"/>
    <w:rsid w:val="009C6DAA"/>
    <w:rsid w:val="009D1599"/>
    <w:rsid w:val="009D3326"/>
    <w:rsid w:val="009D77C4"/>
    <w:rsid w:val="009E2338"/>
    <w:rsid w:val="009E55DF"/>
    <w:rsid w:val="009F565D"/>
    <w:rsid w:val="00A04D47"/>
    <w:rsid w:val="00A1783D"/>
    <w:rsid w:val="00A2214A"/>
    <w:rsid w:val="00A229B2"/>
    <w:rsid w:val="00A23043"/>
    <w:rsid w:val="00A313DE"/>
    <w:rsid w:val="00A462E6"/>
    <w:rsid w:val="00A4700A"/>
    <w:rsid w:val="00A50995"/>
    <w:rsid w:val="00A55BBC"/>
    <w:rsid w:val="00A637B5"/>
    <w:rsid w:val="00A74438"/>
    <w:rsid w:val="00A74975"/>
    <w:rsid w:val="00A82869"/>
    <w:rsid w:val="00A97C5E"/>
    <w:rsid w:val="00AA2BBC"/>
    <w:rsid w:val="00AA2C2E"/>
    <w:rsid w:val="00AB220F"/>
    <w:rsid w:val="00AC569F"/>
    <w:rsid w:val="00AD2519"/>
    <w:rsid w:val="00AD561B"/>
    <w:rsid w:val="00AE5070"/>
    <w:rsid w:val="00AE5166"/>
    <w:rsid w:val="00AF1A16"/>
    <w:rsid w:val="00AF4319"/>
    <w:rsid w:val="00AF6562"/>
    <w:rsid w:val="00B011C2"/>
    <w:rsid w:val="00B03BA4"/>
    <w:rsid w:val="00B05914"/>
    <w:rsid w:val="00B06380"/>
    <w:rsid w:val="00B21E67"/>
    <w:rsid w:val="00B23D39"/>
    <w:rsid w:val="00B25C5B"/>
    <w:rsid w:val="00B2729A"/>
    <w:rsid w:val="00B34D11"/>
    <w:rsid w:val="00B34D3B"/>
    <w:rsid w:val="00B37343"/>
    <w:rsid w:val="00B40226"/>
    <w:rsid w:val="00B425DC"/>
    <w:rsid w:val="00B50007"/>
    <w:rsid w:val="00B51F17"/>
    <w:rsid w:val="00B5361D"/>
    <w:rsid w:val="00B55839"/>
    <w:rsid w:val="00B575B1"/>
    <w:rsid w:val="00B57830"/>
    <w:rsid w:val="00B62F1E"/>
    <w:rsid w:val="00B76DCD"/>
    <w:rsid w:val="00B77250"/>
    <w:rsid w:val="00B77E12"/>
    <w:rsid w:val="00B83D13"/>
    <w:rsid w:val="00B84A92"/>
    <w:rsid w:val="00B8539E"/>
    <w:rsid w:val="00B95B91"/>
    <w:rsid w:val="00BA030B"/>
    <w:rsid w:val="00BA39E7"/>
    <w:rsid w:val="00BA5C7B"/>
    <w:rsid w:val="00BA6E4C"/>
    <w:rsid w:val="00BA70F3"/>
    <w:rsid w:val="00BC2027"/>
    <w:rsid w:val="00BC6033"/>
    <w:rsid w:val="00BD28DF"/>
    <w:rsid w:val="00BE623B"/>
    <w:rsid w:val="00BE74F9"/>
    <w:rsid w:val="00C03563"/>
    <w:rsid w:val="00C063C1"/>
    <w:rsid w:val="00C15419"/>
    <w:rsid w:val="00C214E6"/>
    <w:rsid w:val="00C264EC"/>
    <w:rsid w:val="00C30B1A"/>
    <w:rsid w:val="00C37BCC"/>
    <w:rsid w:val="00C40277"/>
    <w:rsid w:val="00C45FF8"/>
    <w:rsid w:val="00C51FC4"/>
    <w:rsid w:val="00C53E47"/>
    <w:rsid w:val="00C67B11"/>
    <w:rsid w:val="00C72C37"/>
    <w:rsid w:val="00C73093"/>
    <w:rsid w:val="00C73291"/>
    <w:rsid w:val="00C74F3C"/>
    <w:rsid w:val="00C83C72"/>
    <w:rsid w:val="00CA12E3"/>
    <w:rsid w:val="00CA43B7"/>
    <w:rsid w:val="00CD2722"/>
    <w:rsid w:val="00CD41B0"/>
    <w:rsid w:val="00CE4C78"/>
    <w:rsid w:val="00CF3292"/>
    <w:rsid w:val="00D00BA3"/>
    <w:rsid w:val="00D00D1D"/>
    <w:rsid w:val="00D053E0"/>
    <w:rsid w:val="00D101D0"/>
    <w:rsid w:val="00D12F25"/>
    <w:rsid w:val="00D16A58"/>
    <w:rsid w:val="00D336BF"/>
    <w:rsid w:val="00D4208C"/>
    <w:rsid w:val="00D43479"/>
    <w:rsid w:val="00D50144"/>
    <w:rsid w:val="00D72800"/>
    <w:rsid w:val="00D804C6"/>
    <w:rsid w:val="00D84185"/>
    <w:rsid w:val="00D8463D"/>
    <w:rsid w:val="00D8669E"/>
    <w:rsid w:val="00D93655"/>
    <w:rsid w:val="00D93721"/>
    <w:rsid w:val="00DA103F"/>
    <w:rsid w:val="00DA1131"/>
    <w:rsid w:val="00DA53EC"/>
    <w:rsid w:val="00DB13B9"/>
    <w:rsid w:val="00DB6099"/>
    <w:rsid w:val="00DC0CD7"/>
    <w:rsid w:val="00DC25F7"/>
    <w:rsid w:val="00DC7C67"/>
    <w:rsid w:val="00DD03EF"/>
    <w:rsid w:val="00DD285C"/>
    <w:rsid w:val="00DD2F1C"/>
    <w:rsid w:val="00DE3BEE"/>
    <w:rsid w:val="00DE6819"/>
    <w:rsid w:val="00DF0C12"/>
    <w:rsid w:val="00DF47C4"/>
    <w:rsid w:val="00E03284"/>
    <w:rsid w:val="00E03F5F"/>
    <w:rsid w:val="00E203AA"/>
    <w:rsid w:val="00E240BE"/>
    <w:rsid w:val="00E32203"/>
    <w:rsid w:val="00E33CDF"/>
    <w:rsid w:val="00E364EA"/>
    <w:rsid w:val="00E36658"/>
    <w:rsid w:val="00E45E89"/>
    <w:rsid w:val="00E465B4"/>
    <w:rsid w:val="00E467A4"/>
    <w:rsid w:val="00E5685C"/>
    <w:rsid w:val="00E643D9"/>
    <w:rsid w:val="00E66567"/>
    <w:rsid w:val="00E822A1"/>
    <w:rsid w:val="00E844DE"/>
    <w:rsid w:val="00E87B06"/>
    <w:rsid w:val="00E94645"/>
    <w:rsid w:val="00E95939"/>
    <w:rsid w:val="00EB3C18"/>
    <w:rsid w:val="00EB43A5"/>
    <w:rsid w:val="00EB6B53"/>
    <w:rsid w:val="00F07750"/>
    <w:rsid w:val="00F1164D"/>
    <w:rsid w:val="00F16FA4"/>
    <w:rsid w:val="00F236E9"/>
    <w:rsid w:val="00F25AC7"/>
    <w:rsid w:val="00F32254"/>
    <w:rsid w:val="00F35460"/>
    <w:rsid w:val="00F458CE"/>
    <w:rsid w:val="00F552C4"/>
    <w:rsid w:val="00F60794"/>
    <w:rsid w:val="00F629C9"/>
    <w:rsid w:val="00F66F1F"/>
    <w:rsid w:val="00F70DC0"/>
    <w:rsid w:val="00F71C56"/>
    <w:rsid w:val="00F83603"/>
    <w:rsid w:val="00F84249"/>
    <w:rsid w:val="00F85B9B"/>
    <w:rsid w:val="00F90F9C"/>
    <w:rsid w:val="00F92316"/>
    <w:rsid w:val="00F92CD9"/>
    <w:rsid w:val="00F94740"/>
    <w:rsid w:val="00FA03B1"/>
    <w:rsid w:val="00FA5C0C"/>
    <w:rsid w:val="00FB3C62"/>
    <w:rsid w:val="00FB4143"/>
    <w:rsid w:val="00FC097F"/>
    <w:rsid w:val="00FC4E4B"/>
    <w:rsid w:val="00FE136B"/>
    <w:rsid w:val="00FE2F55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FBA8A14"/>
  <w15:docId w15:val="{D243C91D-4F22-4C78-B405-1D7369B4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821"/>
    <w:rPr>
      <w:sz w:val="24"/>
      <w:szCs w:val="24"/>
    </w:rPr>
  </w:style>
  <w:style w:type="paragraph" w:styleId="Ttulo1">
    <w:name w:val="heading 1"/>
    <w:aliases w:val="SUBTÍTULO FORMULARIO"/>
    <w:basedOn w:val="Normal"/>
    <w:next w:val="Normal"/>
    <w:link w:val="Ttulo1Car"/>
    <w:qFormat/>
    <w:rsid w:val="009160A1"/>
    <w:pPr>
      <w:keepNext/>
      <w:ind w:right="-1" w:firstLine="4140"/>
      <w:jc w:val="both"/>
      <w:outlineLvl w:val="0"/>
    </w:pPr>
    <w:rPr>
      <w:rFonts w:ascii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7E0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7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qFormat/>
    <w:rsid w:val="00452E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5061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semiHidden/>
    <w:rsid w:val="001750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-">
    <w:name w:val="Normal-"/>
    <w:basedOn w:val="Normal"/>
    <w:rsid w:val="00A55BBC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Encabezado">
    <w:name w:val="header"/>
    <w:basedOn w:val="Normal"/>
    <w:link w:val="EncabezadoCar"/>
    <w:rsid w:val="00413E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13E39"/>
    <w:rPr>
      <w:sz w:val="24"/>
      <w:szCs w:val="24"/>
    </w:rPr>
  </w:style>
  <w:style w:type="paragraph" w:styleId="Piedepgina">
    <w:name w:val="footer"/>
    <w:basedOn w:val="Normal"/>
    <w:link w:val="PiedepginaCar"/>
    <w:rsid w:val="00413E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13E39"/>
    <w:rPr>
      <w:sz w:val="24"/>
      <w:szCs w:val="24"/>
    </w:rPr>
  </w:style>
  <w:style w:type="paragraph" w:customStyle="1" w:styleId="Car">
    <w:name w:val="Car"/>
    <w:basedOn w:val="Normal"/>
    <w:rsid w:val="00543E03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vnculo">
    <w:name w:val="Hyperlink"/>
    <w:basedOn w:val="Fuentedeprrafopredeter"/>
    <w:unhideWhenUsed/>
    <w:rsid w:val="00BA70F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3C14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C1471"/>
    <w:rPr>
      <w:sz w:val="24"/>
      <w:szCs w:val="24"/>
    </w:rPr>
  </w:style>
  <w:style w:type="character" w:customStyle="1" w:styleId="Ttulo1Car">
    <w:name w:val="Título 1 Car"/>
    <w:aliases w:val="SUBTÍTULO FORMULARIO Car"/>
    <w:basedOn w:val="Fuentedeprrafopredeter"/>
    <w:link w:val="Ttulo1"/>
    <w:rsid w:val="009160A1"/>
    <w:rPr>
      <w:rFonts w:ascii="Arial" w:hAnsi="Arial" w:cs="Arial"/>
      <w:b/>
    </w:rPr>
  </w:style>
  <w:style w:type="paragraph" w:styleId="Prrafodelista">
    <w:name w:val="List Paragraph"/>
    <w:basedOn w:val="Normal"/>
    <w:uiPriority w:val="34"/>
    <w:qFormat/>
    <w:rsid w:val="009160A1"/>
    <w:pPr>
      <w:ind w:left="708"/>
    </w:pPr>
  </w:style>
  <w:style w:type="character" w:customStyle="1" w:styleId="Ttulo3Car">
    <w:name w:val="Título 3 Car"/>
    <w:basedOn w:val="Fuentedeprrafopredeter"/>
    <w:link w:val="Ttulo3"/>
    <w:uiPriority w:val="9"/>
    <w:rsid w:val="006377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745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7E08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452E3E"/>
    <w:rPr>
      <w:rFonts w:ascii="Calibri" w:hAnsi="Calibri"/>
      <w:b/>
      <w:bCs/>
      <w:sz w:val="28"/>
      <w:szCs w:val="28"/>
    </w:rPr>
  </w:style>
  <w:style w:type="character" w:customStyle="1" w:styleId="TextodegloboCar">
    <w:name w:val="Texto de globo Car"/>
    <w:basedOn w:val="Fuentedeprrafopredeter"/>
    <w:link w:val="Textodeglobo"/>
    <w:semiHidden/>
    <w:rsid w:val="00452E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2E3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qFormat/>
    <w:rsid w:val="00452E3E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2E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2E3E"/>
    <w:rPr>
      <w:sz w:val="24"/>
      <w:szCs w:val="24"/>
    </w:rPr>
  </w:style>
  <w:style w:type="paragraph" w:customStyle="1" w:styleId="gobierno">
    <w:name w:val="gobierno"/>
    <w:basedOn w:val="Normal"/>
    <w:link w:val="gobiernoCar"/>
    <w:rsid w:val="00452E3E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  <w:lang w:val="es-ES_tradnl"/>
    </w:rPr>
  </w:style>
  <w:style w:type="character" w:customStyle="1" w:styleId="gobiernoCar">
    <w:name w:val="gobierno Car"/>
    <w:link w:val="gobierno"/>
    <w:rsid w:val="00452E3E"/>
    <w:rPr>
      <w:sz w:val="28"/>
      <w:lang w:val="es-ES_tradnl"/>
    </w:rPr>
  </w:style>
  <w:style w:type="character" w:customStyle="1" w:styleId="gobiernoCarCar">
    <w:name w:val="gobierno Car Car"/>
    <w:rsid w:val="00452E3E"/>
    <w:rPr>
      <w:sz w:val="28"/>
      <w:lang w:val="es-ES_tradnl" w:eastAsia="es-ES" w:bidi="ar-SA"/>
    </w:rPr>
  </w:style>
  <w:style w:type="paragraph" w:styleId="Ttulo">
    <w:name w:val="Title"/>
    <w:basedOn w:val="Normal"/>
    <w:link w:val="TtuloCar"/>
    <w:qFormat/>
    <w:rsid w:val="00452E3E"/>
    <w:pPr>
      <w:spacing w:after="120"/>
      <w:jc w:val="center"/>
      <w:outlineLvl w:val="0"/>
    </w:pPr>
    <w:rPr>
      <w:rFonts w:ascii="Verdana" w:hAnsi="Verdana"/>
      <w:b/>
      <w:sz w:val="22"/>
      <w:szCs w:val="22"/>
    </w:rPr>
  </w:style>
  <w:style w:type="character" w:customStyle="1" w:styleId="TtuloCar">
    <w:name w:val="Título Car"/>
    <w:basedOn w:val="Fuentedeprrafopredeter"/>
    <w:link w:val="Ttulo"/>
    <w:rsid w:val="00452E3E"/>
    <w:rPr>
      <w:rFonts w:ascii="Verdana" w:hAnsi="Verdana"/>
      <w:b/>
      <w:sz w:val="22"/>
      <w:szCs w:val="22"/>
    </w:rPr>
  </w:style>
  <w:style w:type="table" w:styleId="Tablaconcuadrcula">
    <w:name w:val="Table Grid"/>
    <w:basedOn w:val="Tablanormal"/>
    <w:uiPriority w:val="39"/>
    <w:rsid w:val="0045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FORMULARIO">
    <w:name w:val="TÍTULO FORMULARIO"/>
    <w:basedOn w:val="Normal"/>
    <w:link w:val="TTULOFORMULARIOCar"/>
    <w:autoRedefine/>
    <w:qFormat/>
    <w:rsid w:val="00452E3E"/>
    <w:pPr>
      <w:tabs>
        <w:tab w:val="left" w:pos="667"/>
      </w:tabs>
      <w:spacing w:after="120"/>
      <w:contextualSpacing/>
      <w:jc w:val="center"/>
    </w:pPr>
    <w:rPr>
      <w:rFonts w:ascii="Arial" w:hAnsi="Arial" w:cs="Arial"/>
      <w:b/>
      <w:sz w:val="22"/>
      <w:szCs w:val="22"/>
    </w:rPr>
  </w:style>
  <w:style w:type="character" w:customStyle="1" w:styleId="TTULOFORMULARIOCar">
    <w:name w:val="TÍTULO FORMULARIO Car"/>
    <w:basedOn w:val="Fuentedeprrafopredeter"/>
    <w:link w:val="TTULOFORMULARIO"/>
    <w:rsid w:val="00452E3E"/>
    <w:rPr>
      <w:rFonts w:ascii="Arial" w:hAnsi="Arial" w:cs="Arial"/>
      <w:b/>
      <w:sz w:val="22"/>
      <w:szCs w:val="22"/>
    </w:rPr>
  </w:style>
  <w:style w:type="character" w:styleId="Hipervnculovisitado">
    <w:name w:val="FollowedHyperlink"/>
    <w:basedOn w:val="Fuentedeprrafopredeter"/>
    <w:uiPriority w:val="99"/>
    <w:unhideWhenUsed/>
    <w:rsid w:val="00452E3E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52E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qFormat/>
    <w:rsid w:val="000E757B"/>
    <w:rPr>
      <w:i/>
      <w:iCs/>
    </w:rPr>
  </w:style>
  <w:style w:type="character" w:styleId="Refdecomentario">
    <w:name w:val="annotation reference"/>
    <w:basedOn w:val="Fuentedeprrafopredeter"/>
    <w:uiPriority w:val="99"/>
    <w:unhideWhenUsed/>
    <w:rsid w:val="000E75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75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757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0E75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E7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773\Documents\Plantillas%20personalizadas%20de%20Office\SEGRA-ABONO%20SUBV.%20AY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1F94-80AC-4B34-92CC-A2780B5C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SEGRA-ABONO SUBV. AYTO.dotx</Template>
  <TotalTime>896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Número: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Número:</dc:title>
  <dc:subject/>
  <dc:creator>M.CARMEN ROMAN GARCIA</dc:creator>
  <cp:keywords/>
  <dc:description/>
  <cp:lastModifiedBy>MARIO SAN PEDRO SOTO</cp:lastModifiedBy>
  <cp:revision>80</cp:revision>
  <cp:lastPrinted>2026-05-29T11:32:00Z</cp:lastPrinted>
  <dcterms:created xsi:type="dcterms:W3CDTF">2021-05-05T08:02:00Z</dcterms:created>
  <dcterms:modified xsi:type="dcterms:W3CDTF">2026-06-02T06:31:00Z</dcterms:modified>
</cp:coreProperties>
</file>